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091" w14:textId="07042032" w:rsidR="00C35FF8" w:rsidRPr="00473F13" w:rsidRDefault="00C35FF8" w:rsidP="00C45490">
      <w:pPr>
        <w:spacing w:after="0" w:line="240" w:lineRule="auto"/>
        <w:rPr>
          <w:b/>
          <w:color w:val="FF0000"/>
          <w:sz w:val="28"/>
          <w:szCs w:val="28"/>
        </w:rPr>
      </w:pPr>
      <w:bookmarkStart w:id="0" w:name="_Hlk6477223"/>
    </w:p>
    <w:p w14:paraId="766EF093" w14:textId="53921008" w:rsidR="00896362" w:rsidRDefault="00CA4B66" w:rsidP="00AD26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SUMMONS</w:t>
      </w:r>
    </w:p>
    <w:p w14:paraId="766EF094" w14:textId="25C9C248" w:rsidR="00A25733" w:rsidRPr="0081770D" w:rsidRDefault="00252373" w:rsidP="006D3126">
      <w:pPr>
        <w:spacing w:line="240" w:lineRule="auto"/>
        <w:rPr>
          <w:sz w:val="24"/>
          <w:szCs w:val="24"/>
        </w:rPr>
      </w:pPr>
      <w:r w:rsidRPr="0081770D">
        <w:rPr>
          <w:sz w:val="24"/>
          <w:szCs w:val="24"/>
        </w:rPr>
        <w:t>T</w:t>
      </w:r>
      <w:r w:rsidR="006D3126" w:rsidRPr="0081770D">
        <w:rPr>
          <w:sz w:val="24"/>
          <w:szCs w:val="24"/>
        </w:rPr>
        <w:t xml:space="preserve">he </w:t>
      </w:r>
      <w:r w:rsidR="00065E04" w:rsidRPr="0081770D">
        <w:rPr>
          <w:sz w:val="24"/>
          <w:szCs w:val="24"/>
        </w:rPr>
        <w:t>m</w:t>
      </w:r>
      <w:r w:rsidR="006D3126" w:rsidRPr="0081770D">
        <w:rPr>
          <w:sz w:val="24"/>
          <w:szCs w:val="24"/>
        </w:rPr>
        <w:t>eeting of the Parish Council will be held on</w:t>
      </w:r>
      <w:r w:rsidR="00BF72D3">
        <w:rPr>
          <w:sz w:val="24"/>
          <w:szCs w:val="24"/>
        </w:rPr>
        <w:t xml:space="preserve"> </w:t>
      </w:r>
      <w:r w:rsidR="00BD5A8F">
        <w:rPr>
          <w:b/>
          <w:sz w:val="24"/>
          <w:szCs w:val="24"/>
        </w:rPr>
        <w:t xml:space="preserve">Thursday </w:t>
      </w:r>
      <w:r w:rsidR="00F7624C">
        <w:rPr>
          <w:b/>
          <w:sz w:val="24"/>
          <w:szCs w:val="24"/>
        </w:rPr>
        <w:t>3</w:t>
      </w:r>
      <w:r w:rsidR="00F7624C" w:rsidRPr="00F7624C">
        <w:rPr>
          <w:b/>
          <w:sz w:val="24"/>
          <w:szCs w:val="24"/>
          <w:vertAlign w:val="superscript"/>
        </w:rPr>
        <w:t>rd</w:t>
      </w:r>
      <w:r w:rsidR="00F7624C">
        <w:rPr>
          <w:b/>
          <w:sz w:val="24"/>
          <w:szCs w:val="24"/>
        </w:rPr>
        <w:t xml:space="preserve"> April</w:t>
      </w:r>
      <w:r w:rsidR="003922B6">
        <w:rPr>
          <w:b/>
          <w:sz w:val="24"/>
          <w:szCs w:val="24"/>
        </w:rPr>
        <w:t xml:space="preserve"> 2025</w:t>
      </w:r>
      <w:r w:rsidR="006D3126" w:rsidRPr="0081770D">
        <w:rPr>
          <w:b/>
          <w:sz w:val="24"/>
          <w:szCs w:val="24"/>
        </w:rPr>
        <w:t xml:space="preserve"> at 7pm</w:t>
      </w:r>
      <w:r w:rsidR="004C7555" w:rsidRPr="0081770D">
        <w:rPr>
          <w:bCs/>
          <w:sz w:val="24"/>
          <w:szCs w:val="24"/>
        </w:rPr>
        <w:t xml:space="preserve">. </w:t>
      </w:r>
      <w:r w:rsidR="00984E7D" w:rsidRPr="0081770D">
        <w:rPr>
          <w:bCs/>
          <w:sz w:val="24"/>
          <w:szCs w:val="24"/>
        </w:rPr>
        <w:t xml:space="preserve">The meeting will be held </w:t>
      </w:r>
      <w:r w:rsidR="009938E7">
        <w:rPr>
          <w:bCs/>
          <w:sz w:val="24"/>
          <w:szCs w:val="24"/>
        </w:rPr>
        <w:t xml:space="preserve">at </w:t>
      </w:r>
      <w:r w:rsidR="009E3681">
        <w:rPr>
          <w:b/>
          <w:sz w:val="24"/>
          <w:szCs w:val="24"/>
        </w:rPr>
        <w:t>Giles Room, West Lavington Village Hall</w:t>
      </w:r>
      <w:r w:rsidR="002D1A14" w:rsidRPr="0081770D">
        <w:rPr>
          <w:b/>
          <w:bCs/>
          <w:sz w:val="24"/>
          <w:szCs w:val="24"/>
        </w:rPr>
        <w:t>, Sandfield.</w:t>
      </w:r>
      <w:r w:rsidR="00B40713" w:rsidRPr="0081770D">
        <w:rPr>
          <w:bCs/>
          <w:sz w:val="24"/>
          <w:szCs w:val="24"/>
        </w:rPr>
        <w:t xml:space="preserve"> </w:t>
      </w:r>
      <w:r w:rsidR="00C35FF8" w:rsidRPr="0081770D">
        <w:rPr>
          <w:sz w:val="24"/>
          <w:szCs w:val="24"/>
        </w:rPr>
        <w:t xml:space="preserve"> </w:t>
      </w:r>
      <w:r w:rsidR="00BD4F75" w:rsidRPr="0081770D">
        <w:rPr>
          <w:sz w:val="24"/>
          <w:szCs w:val="24"/>
        </w:rPr>
        <w:t xml:space="preserve">You will have already received the </w:t>
      </w:r>
      <w:r w:rsidR="007D7F72" w:rsidRPr="0081770D">
        <w:rPr>
          <w:sz w:val="24"/>
          <w:szCs w:val="24"/>
        </w:rPr>
        <w:t xml:space="preserve">draft </w:t>
      </w:r>
      <w:r w:rsidR="00BD4F75" w:rsidRPr="0081770D">
        <w:rPr>
          <w:sz w:val="24"/>
          <w:szCs w:val="24"/>
        </w:rPr>
        <w:t>minute</w:t>
      </w:r>
      <w:r w:rsidR="007D7F72" w:rsidRPr="0081770D">
        <w:rPr>
          <w:sz w:val="24"/>
          <w:szCs w:val="24"/>
        </w:rPr>
        <w:t>s o</w:t>
      </w:r>
      <w:r w:rsidR="00BD4F75" w:rsidRPr="0081770D">
        <w:rPr>
          <w:sz w:val="24"/>
          <w:szCs w:val="24"/>
        </w:rPr>
        <w:t xml:space="preserve">f the last meeting. </w:t>
      </w:r>
      <w:r w:rsidR="00C35FF8" w:rsidRPr="0081770D">
        <w:rPr>
          <w:sz w:val="24"/>
          <w:szCs w:val="24"/>
        </w:rPr>
        <w:t xml:space="preserve"> The agenda is set out below</w:t>
      </w:r>
      <w:r w:rsidR="00E21E08" w:rsidRPr="0081770D">
        <w:rPr>
          <w:sz w:val="24"/>
          <w:szCs w:val="24"/>
        </w:rPr>
        <w:t>.</w:t>
      </w:r>
    </w:p>
    <w:p w14:paraId="766EF095" w14:textId="4CED12AE" w:rsidR="006D3126" w:rsidRPr="0081770D" w:rsidRDefault="00270935" w:rsidP="006D3126">
      <w:pPr>
        <w:pStyle w:val="NoSpacing"/>
        <w:rPr>
          <w:sz w:val="24"/>
          <w:szCs w:val="24"/>
        </w:rPr>
      </w:pPr>
      <w:r w:rsidRPr="0081770D">
        <w:rPr>
          <w:sz w:val="24"/>
          <w:szCs w:val="24"/>
        </w:rPr>
        <w:t>John Skillman</w:t>
      </w:r>
      <w:r w:rsidR="00511D87" w:rsidRPr="0081770D">
        <w:rPr>
          <w:sz w:val="24"/>
          <w:szCs w:val="24"/>
        </w:rPr>
        <w:t xml:space="preserve"> – Clerk to the Parish Council</w:t>
      </w:r>
      <w:r w:rsidR="00511D87" w:rsidRPr="0081770D">
        <w:rPr>
          <w:sz w:val="24"/>
          <w:szCs w:val="24"/>
        </w:rPr>
        <w:tab/>
      </w:r>
      <w:r w:rsidR="00511D87" w:rsidRPr="0081770D">
        <w:rPr>
          <w:sz w:val="24"/>
          <w:szCs w:val="24"/>
        </w:rPr>
        <w:tab/>
      </w:r>
      <w:r w:rsidR="00511D87" w:rsidRPr="0081770D">
        <w:rPr>
          <w:sz w:val="24"/>
          <w:szCs w:val="24"/>
        </w:rPr>
        <w:tab/>
      </w:r>
      <w:r w:rsidR="00511D87" w:rsidRPr="0081770D">
        <w:rPr>
          <w:sz w:val="24"/>
          <w:szCs w:val="24"/>
        </w:rPr>
        <w:tab/>
      </w:r>
      <w:r w:rsidR="00511D87" w:rsidRPr="0081770D">
        <w:rPr>
          <w:sz w:val="24"/>
          <w:szCs w:val="24"/>
        </w:rPr>
        <w:tab/>
      </w:r>
      <w:r w:rsidR="00511D87" w:rsidRPr="0081770D">
        <w:rPr>
          <w:sz w:val="24"/>
          <w:szCs w:val="24"/>
        </w:rPr>
        <w:tab/>
      </w:r>
      <w:r w:rsidR="003144DB">
        <w:rPr>
          <w:sz w:val="24"/>
          <w:szCs w:val="24"/>
        </w:rPr>
        <w:t>27</w:t>
      </w:r>
      <w:r w:rsidR="00F43928">
        <w:rPr>
          <w:sz w:val="24"/>
          <w:szCs w:val="24"/>
        </w:rPr>
        <w:t xml:space="preserve"> </w:t>
      </w:r>
      <w:r w:rsidR="00EA4025">
        <w:rPr>
          <w:sz w:val="24"/>
          <w:szCs w:val="24"/>
        </w:rPr>
        <w:t>March</w:t>
      </w:r>
      <w:r w:rsidR="00511D87" w:rsidRPr="0081770D">
        <w:rPr>
          <w:sz w:val="24"/>
          <w:szCs w:val="24"/>
        </w:rPr>
        <w:t xml:space="preserve"> 202</w:t>
      </w:r>
      <w:r w:rsidR="00F43928">
        <w:rPr>
          <w:sz w:val="24"/>
          <w:szCs w:val="24"/>
        </w:rPr>
        <w:t>5</w:t>
      </w:r>
    </w:p>
    <w:p w14:paraId="418D7BF2" w14:textId="4FD35339" w:rsidR="00B515E2" w:rsidRPr="00490ED0" w:rsidRDefault="00EB78A1" w:rsidP="00511D87">
      <w:pPr>
        <w:pStyle w:val="NoSpacing"/>
        <w:jc w:val="center"/>
        <w:rPr>
          <w:b/>
          <w:sz w:val="24"/>
          <w:szCs w:val="24"/>
        </w:rPr>
      </w:pPr>
      <w:r w:rsidRPr="00490ED0">
        <w:rPr>
          <w:b/>
          <w:sz w:val="24"/>
          <w:szCs w:val="24"/>
        </w:rPr>
        <w:t>AGENDA</w:t>
      </w:r>
    </w:p>
    <w:p w14:paraId="6EC82F25" w14:textId="0CB30008" w:rsidR="00EF1CF6" w:rsidRPr="00490ED0" w:rsidRDefault="00B515E2" w:rsidP="00B515E2">
      <w:pPr>
        <w:spacing w:after="0" w:line="240" w:lineRule="auto"/>
        <w:contextualSpacing/>
        <w:rPr>
          <w:sz w:val="24"/>
          <w:szCs w:val="24"/>
        </w:rPr>
      </w:pPr>
      <w:r w:rsidRPr="00490ED0">
        <w:rPr>
          <w:b/>
          <w:sz w:val="24"/>
          <w:szCs w:val="24"/>
        </w:rPr>
        <w:t>1</w:t>
      </w:r>
      <w:r w:rsidRPr="00490ED0">
        <w:rPr>
          <w:sz w:val="24"/>
          <w:szCs w:val="24"/>
        </w:rPr>
        <w:t xml:space="preserve">. </w:t>
      </w:r>
      <w:r w:rsidR="004D3EC1" w:rsidRPr="00490ED0">
        <w:rPr>
          <w:sz w:val="24"/>
          <w:szCs w:val="24"/>
        </w:rPr>
        <w:t xml:space="preserve">         Apologies for absence</w:t>
      </w:r>
    </w:p>
    <w:p w14:paraId="67510187" w14:textId="21BBBB7B" w:rsidR="00B515E2" w:rsidRPr="00DB4A04" w:rsidRDefault="00EF1CF6" w:rsidP="00EF1CF6">
      <w:pPr>
        <w:spacing w:after="0" w:line="240" w:lineRule="auto"/>
        <w:contextualSpacing/>
        <w:rPr>
          <w:i/>
          <w:iCs/>
          <w:strike/>
          <w:sz w:val="24"/>
          <w:szCs w:val="24"/>
        </w:rPr>
      </w:pPr>
      <w:r w:rsidRPr="00490ED0">
        <w:rPr>
          <w:b/>
          <w:sz w:val="24"/>
          <w:szCs w:val="24"/>
        </w:rPr>
        <w:t>2</w:t>
      </w:r>
      <w:r w:rsidR="004D3EC1" w:rsidRPr="00490ED0">
        <w:rPr>
          <w:b/>
          <w:sz w:val="24"/>
          <w:szCs w:val="24"/>
        </w:rPr>
        <w:t xml:space="preserve">           </w:t>
      </w:r>
      <w:r w:rsidR="004D3EC1" w:rsidRPr="00490ED0">
        <w:rPr>
          <w:sz w:val="24"/>
          <w:szCs w:val="24"/>
        </w:rPr>
        <w:t xml:space="preserve">Declarations of </w:t>
      </w:r>
      <w:r w:rsidR="004D3EC1" w:rsidRPr="00DB4A04">
        <w:rPr>
          <w:sz w:val="24"/>
          <w:szCs w:val="24"/>
        </w:rPr>
        <w:t>interest</w:t>
      </w:r>
    </w:p>
    <w:p w14:paraId="17E95A77" w14:textId="1D5C1695" w:rsidR="00F842D0" w:rsidRPr="006B3B4A" w:rsidRDefault="00EF1CF6" w:rsidP="00F842D0">
      <w:pPr>
        <w:spacing w:after="0" w:line="240" w:lineRule="auto"/>
        <w:contextualSpacing/>
        <w:rPr>
          <w:sz w:val="24"/>
          <w:szCs w:val="24"/>
        </w:rPr>
      </w:pPr>
      <w:r w:rsidRPr="00DB4A04">
        <w:rPr>
          <w:b/>
          <w:sz w:val="24"/>
          <w:szCs w:val="24"/>
        </w:rPr>
        <w:t>3</w:t>
      </w:r>
      <w:r w:rsidR="00B515E2" w:rsidRPr="00DB4A04">
        <w:rPr>
          <w:b/>
          <w:sz w:val="24"/>
          <w:szCs w:val="24"/>
        </w:rPr>
        <w:t>.</w:t>
      </w:r>
      <w:r w:rsidR="00B515E2" w:rsidRPr="00DB4A04">
        <w:rPr>
          <w:sz w:val="24"/>
          <w:szCs w:val="24"/>
        </w:rPr>
        <w:t xml:space="preserve"> </w:t>
      </w:r>
      <w:r w:rsidR="00E30770" w:rsidRPr="00DB4A04">
        <w:rPr>
          <w:sz w:val="24"/>
          <w:szCs w:val="24"/>
        </w:rPr>
        <w:tab/>
      </w:r>
      <w:r w:rsidR="004D3EC1" w:rsidRPr="00DB4A04">
        <w:rPr>
          <w:sz w:val="24"/>
          <w:szCs w:val="24"/>
        </w:rPr>
        <w:t>The minutes of the last meeting of the Council 0</w:t>
      </w:r>
      <w:r w:rsidR="00D02B6A">
        <w:rPr>
          <w:sz w:val="24"/>
          <w:szCs w:val="24"/>
        </w:rPr>
        <w:t>6</w:t>
      </w:r>
      <w:r w:rsidR="004D3EC1" w:rsidRPr="00DB4A04">
        <w:rPr>
          <w:sz w:val="24"/>
          <w:szCs w:val="24"/>
        </w:rPr>
        <w:t>/</w:t>
      </w:r>
      <w:r w:rsidR="00F43928">
        <w:rPr>
          <w:sz w:val="24"/>
          <w:szCs w:val="24"/>
        </w:rPr>
        <w:t>0</w:t>
      </w:r>
      <w:r w:rsidR="00EA4025">
        <w:rPr>
          <w:sz w:val="24"/>
          <w:szCs w:val="24"/>
        </w:rPr>
        <w:t>3</w:t>
      </w:r>
      <w:r w:rsidR="004D3EC1" w:rsidRPr="00DB4A04">
        <w:rPr>
          <w:sz w:val="24"/>
          <w:szCs w:val="24"/>
        </w:rPr>
        <w:t>/202</w:t>
      </w:r>
      <w:r w:rsidR="007F16F7">
        <w:rPr>
          <w:sz w:val="24"/>
          <w:szCs w:val="24"/>
        </w:rPr>
        <w:t>5</w:t>
      </w:r>
      <w:r w:rsidR="004D3EC1" w:rsidRPr="00DB4A04">
        <w:rPr>
          <w:sz w:val="24"/>
          <w:szCs w:val="24"/>
        </w:rPr>
        <w:t xml:space="preserve"> and Matters Arising</w:t>
      </w:r>
      <w:r w:rsidR="003B632A" w:rsidRPr="00DB4A04">
        <w:rPr>
          <w:sz w:val="24"/>
          <w:szCs w:val="24"/>
        </w:rPr>
        <w:t>.</w:t>
      </w:r>
    </w:p>
    <w:p w14:paraId="766EF09E" w14:textId="00ECF8D4" w:rsidR="00EB78A1" w:rsidRPr="00DB4A04" w:rsidRDefault="006B3B4A" w:rsidP="007D61FB">
      <w:pPr>
        <w:spacing w:after="0" w:line="240" w:lineRule="auto"/>
        <w:ind w:left="720" w:hanging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  <w:szCs w:val="24"/>
        </w:rPr>
        <w:t>4</w:t>
      </w:r>
      <w:r w:rsidR="001F0F59">
        <w:rPr>
          <w:b/>
          <w:sz w:val="24"/>
          <w:szCs w:val="24"/>
        </w:rPr>
        <w:t>.</w:t>
      </w:r>
      <w:r w:rsidR="00C95F28" w:rsidRPr="00DB4A04">
        <w:rPr>
          <w:sz w:val="24"/>
          <w:szCs w:val="24"/>
        </w:rPr>
        <w:t xml:space="preserve"> </w:t>
      </w:r>
      <w:r w:rsidR="00C95F28" w:rsidRPr="00DB4A04">
        <w:rPr>
          <w:sz w:val="24"/>
          <w:szCs w:val="24"/>
        </w:rPr>
        <w:tab/>
      </w:r>
      <w:r w:rsidR="0099724F" w:rsidRPr="00DB4A04">
        <w:rPr>
          <w:sz w:val="24"/>
          <w:szCs w:val="24"/>
        </w:rPr>
        <w:t>Chairman’s Announcement</w:t>
      </w:r>
      <w:r w:rsidR="00EA4EEA" w:rsidRPr="00DB4A04">
        <w:rPr>
          <w:sz w:val="24"/>
          <w:szCs w:val="24"/>
        </w:rPr>
        <w:t>s</w:t>
      </w:r>
    </w:p>
    <w:p w14:paraId="2E02B39A" w14:textId="5F65CE46" w:rsidR="009938E7" w:rsidRDefault="006B3B4A" w:rsidP="009938E7">
      <w:pPr>
        <w:spacing w:after="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F0F59">
        <w:rPr>
          <w:b/>
          <w:bCs/>
          <w:sz w:val="24"/>
          <w:szCs w:val="24"/>
        </w:rPr>
        <w:t>.</w:t>
      </w:r>
      <w:r w:rsidR="009938E7">
        <w:rPr>
          <w:sz w:val="24"/>
          <w:szCs w:val="24"/>
        </w:rPr>
        <w:t xml:space="preserve"> </w:t>
      </w:r>
      <w:r w:rsidR="009938E7">
        <w:rPr>
          <w:sz w:val="24"/>
          <w:szCs w:val="24"/>
        </w:rPr>
        <w:tab/>
      </w:r>
      <w:r w:rsidR="009938E7" w:rsidRPr="00490ED0">
        <w:rPr>
          <w:sz w:val="24"/>
          <w:szCs w:val="24"/>
        </w:rPr>
        <w:t>Wiltshire Councillor’s Report</w:t>
      </w:r>
    </w:p>
    <w:p w14:paraId="01B47B16" w14:textId="2E4961AB" w:rsidR="001D15B2" w:rsidRDefault="006B3B4A" w:rsidP="00722D54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F0F59">
        <w:rPr>
          <w:b/>
          <w:sz w:val="24"/>
          <w:szCs w:val="24"/>
        </w:rPr>
        <w:t>.</w:t>
      </w:r>
      <w:r w:rsidR="00C95F28" w:rsidRPr="00490ED0">
        <w:rPr>
          <w:sz w:val="24"/>
          <w:szCs w:val="24"/>
        </w:rPr>
        <w:t xml:space="preserve"> </w:t>
      </w:r>
      <w:r w:rsidR="00C95F28" w:rsidRPr="00490ED0">
        <w:rPr>
          <w:sz w:val="24"/>
          <w:szCs w:val="24"/>
        </w:rPr>
        <w:tab/>
      </w:r>
      <w:r w:rsidR="0099724F" w:rsidRPr="00490ED0">
        <w:rPr>
          <w:sz w:val="24"/>
          <w:szCs w:val="24"/>
        </w:rPr>
        <w:t>Public Participation – for up to fifteen minutes, three minutes per person</w:t>
      </w:r>
      <w:r w:rsidR="007B0DEF">
        <w:rPr>
          <w:sz w:val="24"/>
          <w:szCs w:val="24"/>
        </w:rPr>
        <w:t>.</w:t>
      </w:r>
    </w:p>
    <w:p w14:paraId="3C1D70C2" w14:textId="2E29EFF4" w:rsidR="004E2624" w:rsidRPr="00BA1D3C" w:rsidRDefault="0052232A" w:rsidP="00722D54">
      <w:pPr>
        <w:spacing w:after="0" w:line="240" w:lineRule="auto"/>
        <w:contextualSpacing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sz w:val="24"/>
          <w:szCs w:val="24"/>
        </w:rPr>
        <w:tab/>
      </w:r>
    </w:p>
    <w:p w14:paraId="53C88560" w14:textId="562DA394" w:rsidR="00864E6B" w:rsidRPr="009A3C5D" w:rsidRDefault="006B3B4A" w:rsidP="00864E6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938E7" w:rsidRPr="00490ED0">
        <w:rPr>
          <w:b/>
          <w:bCs/>
          <w:sz w:val="24"/>
          <w:szCs w:val="24"/>
        </w:rPr>
        <w:t xml:space="preserve">. </w:t>
      </w:r>
      <w:r w:rsidR="009938E7">
        <w:rPr>
          <w:b/>
          <w:bCs/>
          <w:sz w:val="24"/>
          <w:szCs w:val="24"/>
        </w:rPr>
        <w:tab/>
      </w:r>
      <w:r w:rsidR="009938E7" w:rsidRPr="00375BFB">
        <w:rPr>
          <w:b/>
          <w:bCs/>
          <w:sz w:val="24"/>
          <w:szCs w:val="24"/>
        </w:rPr>
        <w:t xml:space="preserve">Planning - </w:t>
      </w:r>
      <w:r w:rsidR="009938E7" w:rsidRPr="009A3C5D">
        <w:rPr>
          <w:b/>
          <w:bCs/>
          <w:sz w:val="24"/>
          <w:szCs w:val="24"/>
        </w:rPr>
        <w:t>to receive those decisions notified, and to consider</w:t>
      </w:r>
    </w:p>
    <w:p w14:paraId="4EB19B93" w14:textId="77777777" w:rsidR="00864E6B" w:rsidRPr="009A3C5D" w:rsidRDefault="00864E6B" w:rsidP="007502DC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PL/2025/02059 - The Willows, 11 Russell Mill Lane, Littleton Panell, Devizes, SN10 4ET</w:t>
      </w:r>
    </w:p>
    <w:p w14:paraId="0EAA3F3B" w14:textId="77777777" w:rsidR="00864E6B" w:rsidRPr="009A3C5D" w:rsidRDefault="00864E6B" w:rsidP="007502DC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Householder planning permission. Proposed Single Storey Side/Front Extension</w:t>
      </w:r>
    </w:p>
    <w:p w14:paraId="5A56EDAF" w14:textId="5DAD52B3" w:rsidR="00864E6B" w:rsidRPr="009A3C5D" w:rsidRDefault="007A185D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https://development.wiltshire.gov.uk/pr/s/planning-application/a0iQ300000D8VGt</w:t>
        </w:r>
      </w:hyperlink>
    </w:p>
    <w:p w14:paraId="3716E51D" w14:textId="3E9ECD3F" w:rsidR="00864E6B" w:rsidRPr="009A3C5D" w:rsidRDefault="00864E6B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The consultation deadline </w:t>
      </w:r>
      <w:r w:rsidR="00A51261" w:rsidRPr="009A3C5D">
        <w:rPr>
          <w:rFonts w:asciiTheme="minorHAnsi" w:hAnsiTheme="minorHAnsi" w:cstheme="minorHAnsi"/>
          <w:sz w:val="24"/>
          <w:szCs w:val="24"/>
        </w:rPr>
        <w:t xml:space="preserve">of </w:t>
      </w:r>
      <w:r w:rsidRPr="009A3C5D">
        <w:rPr>
          <w:rFonts w:asciiTheme="minorHAnsi" w:hAnsiTheme="minorHAnsi" w:cstheme="minorHAnsi"/>
          <w:sz w:val="24"/>
          <w:szCs w:val="24"/>
        </w:rPr>
        <w:t>1/4/2025</w:t>
      </w:r>
      <w:r w:rsidR="007502DC" w:rsidRPr="009A3C5D">
        <w:rPr>
          <w:rFonts w:asciiTheme="minorHAnsi" w:hAnsiTheme="minorHAnsi" w:cstheme="minorHAnsi"/>
          <w:sz w:val="24"/>
          <w:szCs w:val="24"/>
        </w:rPr>
        <w:t xml:space="preserve"> </w:t>
      </w:r>
      <w:r w:rsidR="00401E8B" w:rsidRPr="009A3C5D">
        <w:rPr>
          <w:rFonts w:asciiTheme="minorHAnsi" w:hAnsiTheme="minorHAnsi" w:cstheme="minorHAnsi"/>
          <w:sz w:val="24"/>
          <w:szCs w:val="24"/>
        </w:rPr>
        <w:t>is now extended to 4/4/25</w:t>
      </w:r>
      <w:r w:rsidR="00A51261" w:rsidRPr="009A3C5D">
        <w:rPr>
          <w:rFonts w:asciiTheme="minorHAnsi" w:hAnsiTheme="minorHAnsi" w:cstheme="minorHAnsi"/>
          <w:sz w:val="24"/>
          <w:szCs w:val="24"/>
        </w:rPr>
        <w:t>.</w:t>
      </w:r>
    </w:p>
    <w:p w14:paraId="069BEFCC" w14:textId="77777777" w:rsidR="00864E6B" w:rsidRPr="009A3C5D" w:rsidRDefault="00864E6B" w:rsidP="00864E6B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74B0A33" w14:textId="77777777" w:rsidR="00864E6B" w:rsidRPr="009A3C5D" w:rsidRDefault="00864E6B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PL/2025/02281 Simon's Hollow, 1 Duck Street. SN10 4LG</w:t>
      </w:r>
    </w:p>
    <w:p w14:paraId="04D31D00" w14:textId="77777777" w:rsidR="00864E6B" w:rsidRPr="009A3C5D" w:rsidRDefault="00864E6B" w:rsidP="007A185D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Notification of proposed works to trees in a conservation area. T1- Goat willow- Coppice to retain low stump- To reduce risk of collapse into stream and flooding of properties upstream</w:t>
      </w:r>
    </w:p>
    <w:p w14:paraId="4229DE4D" w14:textId="77777777" w:rsidR="00A51261" w:rsidRPr="009A3C5D" w:rsidRDefault="00A51261" w:rsidP="00A51261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https://development.wiltshire.gov.uk/pr/s/planning-application/a0iQ300000DCvO1</w:t>
        </w:r>
      </w:hyperlink>
    </w:p>
    <w:p w14:paraId="6331B1D5" w14:textId="7DC32330" w:rsidR="00864E6B" w:rsidRPr="009A3C5D" w:rsidRDefault="00864E6B" w:rsidP="00A51261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Consultation deadline 27/03/2025. </w:t>
      </w:r>
    </w:p>
    <w:p w14:paraId="0480313E" w14:textId="77777777" w:rsidR="00864E6B" w:rsidRPr="009A3C5D" w:rsidRDefault="00864E6B" w:rsidP="00864E6B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4EDCA7A" w14:textId="77777777" w:rsidR="00864E6B" w:rsidRPr="009A3C5D" w:rsidRDefault="00864E6B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PL/2025/02274 - Wisteria Cottage, 77 High Street, LP. SN10 4ES</w:t>
      </w:r>
    </w:p>
    <w:p w14:paraId="717D7193" w14:textId="77777777" w:rsidR="00864E6B" w:rsidRPr="009A3C5D" w:rsidRDefault="00864E6B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Householder planning permission. To create a new improved driveway/parking area.</w:t>
      </w:r>
    </w:p>
    <w:p w14:paraId="2F540155" w14:textId="780CDBE3" w:rsidR="00864E6B" w:rsidRPr="009A3C5D" w:rsidRDefault="00A51261" w:rsidP="00A51261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https://development.wiltshire.gov.uk/pr/s/planning-application/a0iQ300000DCfr7</w:t>
        </w:r>
      </w:hyperlink>
      <w:r w:rsidRPr="009A3C5D">
        <w:rPr>
          <w:rFonts w:asciiTheme="minorHAnsi" w:hAnsiTheme="minorHAnsi" w:cstheme="minorHAnsi"/>
          <w:sz w:val="24"/>
          <w:szCs w:val="24"/>
        </w:rPr>
        <w:br/>
      </w:r>
      <w:r w:rsidR="00864E6B" w:rsidRPr="009A3C5D">
        <w:rPr>
          <w:rFonts w:asciiTheme="minorHAnsi" w:hAnsiTheme="minorHAnsi" w:cstheme="minorHAnsi"/>
          <w:sz w:val="24"/>
          <w:szCs w:val="24"/>
        </w:rPr>
        <w:t>Consultation deadline 11/04/2025.</w:t>
      </w:r>
    </w:p>
    <w:p w14:paraId="2A49A476" w14:textId="77777777" w:rsidR="00864E6B" w:rsidRPr="009A3C5D" w:rsidRDefault="00864E6B" w:rsidP="00864E6B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63718E2" w14:textId="77777777" w:rsidR="00864E6B" w:rsidRPr="009A3C5D" w:rsidRDefault="00864E6B" w:rsidP="007A185D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PL/2025/02905 - Littleton Lodge, 39 High Street. LP. SN10 4ES</w:t>
      </w:r>
    </w:p>
    <w:p w14:paraId="6AC28405" w14:textId="77777777" w:rsidR="00864E6B" w:rsidRPr="009A3C5D" w:rsidRDefault="00864E6B" w:rsidP="007A185D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Notification of proposed works to trees in a conservation area. T1 T2 Common Yew - Remove trees completely.</w:t>
      </w:r>
    </w:p>
    <w:p w14:paraId="01858933" w14:textId="77777777" w:rsidR="00A51261" w:rsidRPr="009A3C5D" w:rsidRDefault="00A51261" w:rsidP="00A51261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https://development.wiltshire.gov.uk/pr/s/planning-application/a0iQ300000DRdvR</w:t>
        </w:r>
      </w:hyperlink>
    </w:p>
    <w:p w14:paraId="60A938CB" w14:textId="52AAE7A5" w:rsidR="00864E6B" w:rsidRPr="009A3C5D" w:rsidRDefault="00864E6B" w:rsidP="00A51261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Consultation deadline 15/04/2025.</w:t>
      </w:r>
    </w:p>
    <w:p w14:paraId="03C540A5" w14:textId="77777777" w:rsidR="00864E6B" w:rsidRDefault="00864E6B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911956D" w14:textId="77777777" w:rsidR="00864E6B" w:rsidRDefault="00864E6B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B23EB5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C62E46E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539E85D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0161D11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DE03D08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DF32637" w14:textId="77777777" w:rsidR="00A51261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8394F1" w14:textId="77777777" w:rsidR="00A51261" w:rsidRPr="00F434DF" w:rsidRDefault="00A51261" w:rsidP="00B42685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684DC2A" w14:textId="28437264" w:rsidR="009938E7" w:rsidRPr="009A3C5D" w:rsidRDefault="006475A1" w:rsidP="009938E7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434DF">
        <w:rPr>
          <w:rFonts w:asciiTheme="minorHAnsi" w:hAnsiTheme="minorHAnsi" w:cstheme="minorHAnsi"/>
          <w:b/>
          <w:bCs/>
          <w:sz w:val="24"/>
          <w:szCs w:val="24"/>
        </w:rPr>
        <w:lastRenderedPageBreak/>
        <w:t>8</w:t>
      </w:r>
      <w:r w:rsidR="009938E7" w:rsidRPr="00F434D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938E7" w:rsidRPr="00F434D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938E7" w:rsidRPr="009A3C5D">
        <w:rPr>
          <w:rFonts w:asciiTheme="minorHAnsi" w:hAnsiTheme="minorHAnsi" w:cstheme="minorHAnsi"/>
          <w:b/>
          <w:bCs/>
          <w:sz w:val="24"/>
          <w:szCs w:val="24"/>
        </w:rPr>
        <w:t>Planning decisions confirmed</w:t>
      </w:r>
    </w:p>
    <w:p w14:paraId="0D69F995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PL/2025/00499 - Oriel Cottage, 29 High Street. SN10 4HQ</w:t>
      </w:r>
    </w:p>
    <w:p w14:paraId="379776FC" w14:textId="2350ABB8" w:rsidR="00864E6B" w:rsidRPr="009A3C5D" w:rsidRDefault="00864E6B" w:rsidP="001E1B20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T1 Pear tree - Fell. T2 T3 Silver Birch trees - 30% reduction. T4 T5 Apple trees - Fell. T6 Cherry tree</w:t>
      </w:r>
      <w:r w:rsidR="00E86988" w:rsidRPr="009A3C5D">
        <w:rPr>
          <w:rFonts w:asciiTheme="minorHAnsi" w:hAnsiTheme="minorHAnsi" w:cstheme="minorHAnsi"/>
          <w:sz w:val="24"/>
          <w:szCs w:val="24"/>
        </w:rPr>
        <w:t xml:space="preserve"> - </w:t>
      </w:r>
      <w:r w:rsidRPr="009A3C5D">
        <w:rPr>
          <w:rFonts w:asciiTheme="minorHAnsi" w:hAnsiTheme="minorHAnsi" w:cstheme="minorHAnsi"/>
          <w:sz w:val="24"/>
          <w:szCs w:val="24"/>
        </w:rPr>
        <w:t xml:space="preserve">Fell. </w:t>
      </w:r>
      <w:r w:rsidR="001E1B20">
        <w:rPr>
          <w:rFonts w:asciiTheme="minorHAnsi" w:hAnsiTheme="minorHAnsi" w:cstheme="minorHAnsi"/>
          <w:sz w:val="24"/>
          <w:szCs w:val="24"/>
        </w:rPr>
        <w:t xml:space="preserve"> </w:t>
      </w:r>
      <w:r w:rsidRPr="009A3C5D">
        <w:rPr>
          <w:rFonts w:asciiTheme="minorHAnsi" w:hAnsiTheme="minorHAnsi" w:cstheme="minorHAnsi"/>
          <w:sz w:val="24"/>
          <w:szCs w:val="24"/>
        </w:rPr>
        <w:t>No Objection</w:t>
      </w:r>
      <w:r w:rsidR="001E1B20">
        <w:rPr>
          <w:rFonts w:asciiTheme="minorHAnsi" w:hAnsiTheme="minorHAnsi" w:cstheme="minorHAnsi"/>
          <w:sz w:val="24"/>
          <w:szCs w:val="24"/>
        </w:rPr>
        <w:t>.</w:t>
      </w:r>
    </w:p>
    <w:p w14:paraId="48BC66DB" w14:textId="2D11E40B" w:rsidR="00864E6B" w:rsidRPr="009A3C5D" w:rsidRDefault="00E86988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https://development.wiltshire.gov.uk/pr/s/planning-application/a0iQ300000C5par/pl202500499</w:t>
        </w:r>
      </w:hyperlink>
    </w:p>
    <w:p w14:paraId="25963C4A" w14:textId="77777777" w:rsidR="00864E6B" w:rsidRPr="009A3C5D" w:rsidRDefault="00864E6B" w:rsidP="00864E6B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93B130" w14:textId="06E0D782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 xml:space="preserve">PL/2025/01075 15 </w:t>
      </w:r>
      <w:proofErr w:type="spellStart"/>
      <w:r w:rsidRPr="009A3C5D">
        <w:rPr>
          <w:rFonts w:asciiTheme="minorHAnsi" w:hAnsiTheme="minorHAnsi" w:cstheme="minorHAnsi"/>
          <w:b/>
          <w:bCs/>
          <w:sz w:val="24"/>
          <w:szCs w:val="24"/>
        </w:rPr>
        <w:t>Rickbarton</w:t>
      </w:r>
      <w:proofErr w:type="spellEnd"/>
      <w:r w:rsidRPr="009A3C5D">
        <w:rPr>
          <w:rFonts w:asciiTheme="minorHAnsi" w:hAnsiTheme="minorHAnsi" w:cstheme="minorHAnsi"/>
          <w:b/>
          <w:bCs/>
          <w:sz w:val="24"/>
          <w:szCs w:val="24"/>
        </w:rPr>
        <w:t>. SN10 4LU</w:t>
      </w:r>
    </w:p>
    <w:p w14:paraId="37D39BF7" w14:textId="27DF34C5" w:rsidR="00864E6B" w:rsidRPr="009A3C5D" w:rsidRDefault="00864E6B" w:rsidP="001E1B20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Proposed Works to Trees in a Conservation Area. Willow tree </w:t>
      </w:r>
      <w:r w:rsidR="001E1B20">
        <w:rPr>
          <w:rFonts w:asciiTheme="minorHAnsi" w:hAnsiTheme="minorHAnsi" w:cstheme="minorHAnsi"/>
          <w:sz w:val="24"/>
          <w:szCs w:val="24"/>
        </w:rPr>
        <w:t>–</w:t>
      </w:r>
      <w:r w:rsidRPr="009A3C5D">
        <w:rPr>
          <w:rFonts w:asciiTheme="minorHAnsi" w:hAnsiTheme="minorHAnsi" w:cstheme="minorHAnsi"/>
          <w:sz w:val="24"/>
          <w:szCs w:val="24"/>
        </w:rPr>
        <w:t xml:space="preserve"> fell</w:t>
      </w:r>
      <w:r w:rsidR="001E1B20">
        <w:rPr>
          <w:rFonts w:asciiTheme="minorHAnsi" w:hAnsiTheme="minorHAnsi" w:cstheme="minorHAnsi"/>
          <w:sz w:val="24"/>
          <w:szCs w:val="24"/>
        </w:rPr>
        <w:t xml:space="preserve">. </w:t>
      </w:r>
      <w:r w:rsidRPr="009A3C5D">
        <w:rPr>
          <w:rFonts w:asciiTheme="minorHAnsi" w:hAnsiTheme="minorHAnsi" w:cstheme="minorHAnsi"/>
          <w:sz w:val="24"/>
          <w:szCs w:val="24"/>
        </w:rPr>
        <w:t>No Objection</w:t>
      </w:r>
      <w:r w:rsidR="001E1B20">
        <w:rPr>
          <w:rFonts w:asciiTheme="minorHAnsi" w:hAnsiTheme="minorHAnsi" w:cstheme="minorHAnsi"/>
          <w:sz w:val="24"/>
          <w:szCs w:val="24"/>
        </w:rPr>
        <w:t>.</w:t>
      </w:r>
      <w:r w:rsidRPr="009A3C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D73A95" w14:textId="14A16C0F" w:rsidR="00E86988" w:rsidRPr="009A3C5D" w:rsidRDefault="00E86988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https://development.wiltshire.gov.uk/pr/s/planning-application/a0iQ300000CSdE1</w:t>
        </w:r>
      </w:hyperlink>
    </w:p>
    <w:p w14:paraId="78F348AE" w14:textId="3634EC90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382E87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PL/2025/01173 - 2 The Farm, High Street, LP. SN10 4AX</w:t>
      </w:r>
    </w:p>
    <w:p w14:paraId="3CA22FC7" w14:textId="5882AACC" w:rsidR="00864E6B" w:rsidRPr="009A3C5D" w:rsidRDefault="00864E6B" w:rsidP="001E1B20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Proposed Works to Trees in a Conservation Area. G1 Three Pine trees &amp; One Norway Spruce </w:t>
      </w:r>
      <w:r w:rsidR="00E86988" w:rsidRPr="009A3C5D">
        <w:rPr>
          <w:rFonts w:asciiTheme="minorHAnsi" w:hAnsiTheme="minorHAnsi" w:cstheme="minorHAnsi"/>
          <w:sz w:val="24"/>
          <w:szCs w:val="24"/>
        </w:rPr>
        <w:t>–</w:t>
      </w:r>
      <w:r w:rsidRPr="009A3C5D">
        <w:rPr>
          <w:rFonts w:asciiTheme="minorHAnsi" w:hAnsiTheme="minorHAnsi" w:cstheme="minorHAnsi"/>
          <w:sz w:val="24"/>
          <w:szCs w:val="24"/>
        </w:rPr>
        <w:t xml:space="preserve"> Fell</w:t>
      </w:r>
      <w:r w:rsidR="00E86988" w:rsidRPr="009A3C5D">
        <w:rPr>
          <w:rFonts w:asciiTheme="minorHAnsi" w:hAnsiTheme="minorHAnsi" w:cstheme="minorHAnsi"/>
          <w:sz w:val="24"/>
          <w:szCs w:val="24"/>
        </w:rPr>
        <w:t xml:space="preserve"> to </w:t>
      </w:r>
      <w:r w:rsidRPr="009A3C5D">
        <w:rPr>
          <w:rFonts w:asciiTheme="minorHAnsi" w:hAnsiTheme="minorHAnsi" w:cstheme="minorHAnsi"/>
          <w:sz w:val="24"/>
          <w:szCs w:val="24"/>
        </w:rPr>
        <w:t>ground level.  No Objection</w:t>
      </w:r>
      <w:r w:rsidR="001E1B20">
        <w:rPr>
          <w:rFonts w:asciiTheme="minorHAnsi" w:hAnsiTheme="minorHAnsi" w:cstheme="minorHAnsi"/>
          <w:sz w:val="24"/>
          <w:szCs w:val="24"/>
        </w:rPr>
        <w:t>.</w:t>
      </w:r>
    </w:p>
    <w:p w14:paraId="65E7D262" w14:textId="2F1FC0C1" w:rsidR="00E86988" w:rsidRPr="009A3C5D" w:rsidRDefault="00E86988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https://development.wiltshire.gov.uk/pr/s/planning-application/a0iQ300000CWtwS</w:t>
        </w:r>
      </w:hyperlink>
    </w:p>
    <w:p w14:paraId="1304B19A" w14:textId="307EB145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1E1DF0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PL/2024/09418 - 942 St Joan A Gore Farm Cottage, Gore Cross, SN10 4NB</w:t>
      </w:r>
    </w:p>
    <w:p w14:paraId="3C6F547B" w14:textId="541225AA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Works to a Listed Building. New oil tank &amp; external boiler to the rear of the property</w:t>
      </w:r>
      <w:r w:rsidR="001E1B20">
        <w:rPr>
          <w:rFonts w:asciiTheme="minorHAnsi" w:hAnsiTheme="minorHAnsi" w:cstheme="minorHAnsi"/>
          <w:sz w:val="24"/>
          <w:szCs w:val="24"/>
        </w:rPr>
        <w:t>.</w:t>
      </w:r>
    </w:p>
    <w:p w14:paraId="1608D9CA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Approve with Conditions </w:t>
      </w:r>
    </w:p>
    <w:p w14:paraId="44E9376C" w14:textId="789E223F" w:rsidR="00E86988" w:rsidRPr="009A3C5D" w:rsidRDefault="00E86988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5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https://development.wiltshire.gov.uk/pr/s/planning-application/a0iQ3000009zcCr</w:t>
        </w:r>
      </w:hyperlink>
    </w:p>
    <w:p w14:paraId="20C7DA27" w14:textId="1C6D7F0D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08CB48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A3C5D">
        <w:rPr>
          <w:rFonts w:asciiTheme="minorHAnsi" w:hAnsiTheme="minorHAnsi" w:cstheme="minorHAnsi"/>
          <w:b/>
          <w:bCs/>
          <w:sz w:val="24"/>
          <w:szCs w:val="24"/>
        </w:rPr>
        <w:t>PL/2024/09805 - 942 St Joan A Gore Farm Cottage, Gore Cross, SN10 4NB</w:t>
      </w:r>
    </w:p>
    <w:p w14:paraId="226B5D14" w14:textId="573BBB74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>Householder Application. New oil tank &amp; external boiler to the rear of the property</w:t>
      </w:r>
      <w:r w:rsidR="001E1B20">
        <w:rPr>
          <w:rFonts w:asciiTheme="minorHAnsi" w:hAnsiTheme="minorHAnsi" w:cstheme="minorHAnsi"/>
          <w:sz w:val="24"/>
          <w:szCs w:val="24"/>
        </w:rPr>
        <w:t>.</w:t>
      </w:r>
      <w:r w:rsidRPr="009A3C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DE8C87" w14:textId="77777777" w:rsidR="00864E6B" w:rsidRPr="009A3C5D" w:rsidRDefault="00864E6B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9A3C5D">
        <w:rPr>
          <w:rFonts w:asciiTheme="minorHAnsi" w:hAnsiTheme="minorHAnsi" w:cstheme="minorHAnsi"/>
          <w:sz w:val="24"/>
          <w:szCs w:val="24"/>
        </w:rPr>
        <w:t xml:space="preserve">Approve with Conditions </w:t>
      </w:r>
    </w:p>
    <w:p w14:paraId="73C1DCB9" w14:textId="43E80E7C" w:rsidR="00864E6B" w:rsidRPr="009A3C5D" w:rsidRDefault="00E86988" w:rsidP="00E86988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hyperlink r:id="rId16" w:history="1">
        <w:r w:rsidRPr="009A3C5D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https://development.wiltshire.gov.uk/pr/s/planning-application/a0iQ300000AK71B</w:t>
        </w:r>
      </w:hyperlink>
    </w:p>
    <w:p w14:paraId="56AEC569" w14:textId="77777777" w:rsidR="00FF3BC5" w:rsidRPr="009A3C5D" w:rsidRDefault="00FF3BC5" w:rsidP="009A3C5D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5B5851B" w14:textId="279D324B" w:rsidR="009938E7" w:rsidRDefault="006475A1" w:rsidP="009938E7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9938E7" w:rsidRPr="00490ED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9938E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938E7" w:rsidRPr="00490ED0">
        <w:rPr>
          <w:rFonts w:asciiTheme="minorHAnsi" w:hAnsiTheme="minorHAnsi" w:cstheme="minorHAnsi"/>
          <w:b/>
          <w:bCs/>
          <w:sz w:val="24"/>
          <w:szCs w:val="24"/>
        </w:rPr>
        <w:t xml:space="preserve">Planning monitoring updates </w:t>
      </w:r>
    </w:p>
    <w:p w14:paraId="2A7BFCA8" w14:textId="747257CC" w:rsidR="00EB203C" w:rsidRDefault="00EB203C" w:rsidP="00EB203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</w:t>
      </w:r>
      <w:r w:rsidRPr="00490ED0">
        <w:rPr>
          <w:rFonts w:asciiTheme="minorHAnsi" w:hAnsiTheme="minorHAnsi" w:cstheme="minorHAnsi"/>
          <w:sz w:val="24"/>
          <w:szCs w:val="24"/>
        </w:rPr>
        <w:tab/>
      </w:r>
      <w:r w:rsidRPr="00C07A07">
        <w:rPr>
          <w:rFonts w:asciiTheme="minorHAnsi" w:hAnsiTheme="minorHAnsi" w:cstheme="minorHAnsi"/>
          <w:sz w:val="24"/>
          <w:szCs w:val="24"/>
        </w:rPr>
        <w:t xml:space="preserve">Lavington Lane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C07A07">
        <w:rPr>
          <w:rFonts w:asciiTheme="minorHAnsi" w:hAnsiTheme="minorHAnsi" w:cstheme="minorHAnsi"/>
          <w:sz w:val="24"/>
          <w:szCs w:val="24"/>
        </w:rPr>
        <w:t>rossing and drainage</w:t>
      </w:r>
    </w:p>
    <w:p w14:paraId="008A3D43" w14:textId="420C62BF" w:rsidR="00EB203C" w:rsidRDefault="00EB203C" w:rsidP="00EB203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</w:t>
      </w:r>
      <w:r w:rsidRPr="00490ED0">
        <w:rPr>
          <w:rFonts w:asciiTheme="minorHAnsi" w:hAnsiTheme="minorHAnsi" w:cstheme="minorHAnsi"/>
          <w:sz w:val="24"/>
          <w:szCs w:val="24"/>
        </w:rPr>
        <w:tab/>
      </w:r>
      <w:r w:rsidRPr="00C07A07">
        <w:rPr>
          <w:rFonts w:asciiTheme="minorHAnsi" w:hAnsiTheme="minorHAnsi" w:cstheme="minorHAnsi"/>
          <w:sz w:val="24"/>
          <w:szCs w:val="24"/>
        </w:rPr>
        <w:t>Hedges House</w:t>
      </w:r>
    </w:p>
    <w:p w14:paraId="52E71C63" w14:textId="3C03BA49" w:rsidR="00EB203C" w:rsidRDefault="00EB203C" w:rsidP="00EB203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</w:t>
      </w:r>
      <w:r w:rsidRPr="00490ED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Hayfield</w:t>
      </w:r>
      <w:r w:rsidR="00ED23A3">
        <w:rPr>
          <w:rFonts w:asciiTheme="minorHAnsi" w:hAnsiTheme="minorHAnsi" w:cstheme="minorHAnsi"/>
          <w:sz w:val="24"/>
          <w:szCs w:val="24"/>
        </w:rPr>
        <w:tab/>
      </w:r>
    </w:p>
    <w:p w14:paraId="14D42AD5" w14:textId="77777777" w:rsidR="00EB203C" w:rsidRPr="009711C1" w:rsidRDefault="00EB203C" w:rsidP="00DA4CE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39FB968" w14:textId="7A7CF296" w:rsidR="008D1597" w:rsidRPr="0019058C" w:rsidRDefault="008D1597" w:rsidP="009938E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6475A1">
        <w:rPr>
          <w:rFonts w:asciiTheme="minorHAnsi" w:hAnsiTheme="minorHAnsi" w:cstheme="minorHAnsi"/>
          <w:b/>
          <w:sz w:val="24"/>
          <w:szCs w:val="24"/>
        </w:rPr>
        <w:t>0</w:t>
      </w:r>
      <w:r w:rsidR="009938E7" w:rsidRPr="00490ED0">
        <w:rPr>
          <w:rFonts w:asciiTheme="minorHAnsi" w:hAnsiTheme="minorHAnsi" w:cstheme="minorHAnsi"/>
          <w:b/>
          <w:sz w:val="24"/>
          <w:szCs w:val="24"/>
        </w:rPr>
        <w:t>.</w:t>
      </w:r>
      <w:r w:rsidR="009938E7" w:rsidRPr="00490ED0">
        <w:rPr>
          <w:rFonts w:asciiTheme="minorHAnsi" w:hAnsiTheme="minorHAnsi" w:cstheme="minorHAnsi"/>
          <w:sz w:val="24"/>
          <w:szCs w:val="24"/>
        </w:rPr>
        <w:t xml:space="preserve">   </w:t>
      </w:r>
      <w:r w:rsidR="00EF1368">
        <w:rPr>
          <w:rFonts w:asciiTheme="minorHAnsi" w:hAnsiTheme="minorHAnsi" w:cstheme="minorHAnsi"/>
          <w:sz w:val="24"/>
          <w:szCs w:val="24"/>
        </w:rPr>
        <w:tab/>
      </w:r>
      <w:r w:rsidR="009938E7" w:rsidRPr="00490ED0">
        <w:rPr>
          <w:rFonts w:asciiTheme="minorHAnsi" w:hAnsiTheme="minorHAnsi" w:cstheme="minorHAnsi"/>
          <w:b/>
          <w:sz w:val="24"/>
          <w:szCs w:val="24"/>
        </w:rPr>
        <w:t>Highways Issues and updates</w:t>
      </w:r>
      <w:r w:rsidR="009938E7">
        <w:rPr>
          <w:rFonts w:asciiTheme="minorHAnsi" w:hAnsiTheme="minorHAnsi" w:cstheme="minorHAnsi"/>
          <w:sz w:val="24"/>
          <w:szCs w:val="24"/>
        </w:rPr>
        <w:tab/>
      </w:r>
    </w:p>
    <w:p w14:paraId="59CACBBA" w14:textId="602D94AC" w:rsidR="009938E7" w:rsidRDefault="00B73A96" w:rsidP="009938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</w:t>
      </w:r>
      <w:r w:rsidR="009938E7" w:rsidRPr="00490ED0">
        <w:rPr>
          <w:rFonts w:asciiTheme="minorHAnsi" w:hAnsiTheme="minorHAnsi" w:cstheme="minorHAnsi"/>
          <w:sz w:val="24"/>
          <w:szCs w:val="24"/>
        </w:rPr>
        <w:tab/>
        <w:t xml:space="preserve">Sewerage (overload/raw sewage into </w:t>
      </w:r>
      <w:proofErr w:type="spellStart"/>
      <w:r w:rsidR="009938E7" w:rsidRPr="00490ED0">
        <w:rPr>
          <w:rFonts w:asciiTheme="minorHAnsi" w:hAnsiTheme="minorHAnsi" w:cstheme="minorHAnsi"/>
          <w:sz w:val="24"/>
          <w:szCs w:val="24"/>
        </w:rPr>
        <w:t>Semington</w:t>
      </w:r>
      <w:proofErr w:type="spellEnd"/>
      <w:r w:rsidR="009938E7" w:rsidRPr="00490ED0">
        <w:rPr>
          <w:rFonts w:asciiTheme="minorHAnsi" w:hAnsiTheme="minorHAnsi" w:cstheme="minorHAnsi"/>
          <w:sz w:val="24"/>
          <w:szCs w:val="24"/>
        </w:rPr>
        <w:t xml:space="preserve"> Brook)</w:t>
      </w:r>
    </w:p>
    <w:p w14:paraId="2390707C" w14:textId="3EDDA604" w:rsidR="007F19C4" w:rsidRDefault="00B73A96" w:rsidP="00F434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</w:t>
      </w:r>
      <w:r w:rsidR="009938E7" w:rsidRPr="00F434DF">
        <w:rPr>
          <w:rFonts w:asciiTheme="minorHAnsi" w:hAnsiTheme="minorHAnsi" w:cstheme="minorHAnsi"/>
          <w:sz w:val="24"/>
          <w:szCs w:val="24"/>
        </w:rPr>
        <w:tab/>
        <w:t>Black Dog crossroads</w:t>
      </w:r>
    </w:p>
    <w:p w14:paraId="0A61AEB4" w14:textId="77777777" w:rsidR="00F842D0" w:rsidRDefault="00F842D0" w:rsidP="009938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4D31C9" w14:textId="493329EA" w:rsidR="00A55E3B" w:rsidRPr="00490ED0" w:rsidRDefault="00F842D0" w:rsidP="00A55E3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225799">
        <w:rPr>
          <w:rFonts w:asciiTheme="minorHAnsi" w:hAnsiTheme="minorHAnsi" w:cstheme="minorHAnsi"/>
          <w:b/>
          <w:sz w:val="24"/>
          <w:szCs w:val="24"/>
        </w:rPr>
        <w:t>1</w:t>
      </w:r>
      <w:r w:rsidR="00A55E3B" w:rsidRPr="00490ED0">
        <w:rPr>
          <w:rFonts w:asciiTheme="minorHAnsi" w:hAnsiTheme="minorHAnsi" w:cstheme="minorHAnsi"/>
          <w:b/>
          <w:sz w:val="24"/>
          <w:szCs w:val="24"/>
        </w:rPr>
        <w:t>.</w:t>
      </w:r>
      <w:r w:rsidR="00A55E3B" w:rsidRPr="00490ED0">
        <w:rPr>
          <w:rFonts w:asciiTheme="minorHAnsi" w:hAnsiTheme="minorHAnsi" w:cstheme="minorHAnsi"/>
          <w:sz w:val="24"/>
          <w:szCs w:val="24"/>
        </w:rPr>
        <w:t xml:space="preserve">   </w:t>
      </w:r>
      <w:r w:rsidR="00A55E3B">
        <w:rPr>
          <w:rFonts w:asciiTheme="minorHAnsi" w:hAnsiTheme="minorHAnsi" w:cstheme="minorHAnsi"/>
          <w:sz w:val="24"/>
          <w:szCs w:val="24"/>
        </w:rPr>
        <w:tab/>
      </w:r>
      <w:r w:rsidR="00A55E3B" w:rsidRPr="00490ED0">
        <w:rPr>
          <w:rFonts w:asciiTheme="minorHAnsi" w:hAnsiTheme="minorHAnsi" w:cstheme="minorHAnsi"/>
          <w:b/>
          <w:sz w:val="24"/>
          <w:szCs w:val="24"/>
        </w:rPr>
        <w:t>Receipt of Working Groups and project reports</w:t>
      </w:r>
    </w:p>
    <w:p w14:paraId="5D7BDF7C" w14:textId="77777777" w:rsidR="00A55E3B" w:rsidRPr="00490ED0" w:rsidRDefault="00A55E3B" w:rsidP="00A55E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0ED0">
        <w:rPr>
          <w:rFonts w:asciiTheme="minorHAnsi" w:hAnsiTheme="minorHAnsi" w:cstheme="minorHAnsi"/>
          <w:bCs/>
          <w:sz w:val="24"/>
          <w:szCs w:val="24"/>
        </w:rPr>
        <w:t xml:space="preserve">a. </w:t>
      </w:r>
      <w:r w:rsidRPr="00490ED0">
        <w:rPr>
          <w:rFonts w:asciiTheme="minorHAnsi" w:hAnsiTheme="minorHAnsi" w:cstheme="minorHAnsi"/>
          <w:bCs/>
          <w:sz w:val="24"/>
          <w:szCs w:val="24"/>
        </w:rPr>
        <w:tab/>
      </w:r>
      <w:r w:rsidRPr="00490ED0">
        <w:rPr>
          <w:rFonts w:asciiTheme="minorHAnsi" w:hAnsiTheme="minorHAnsi" w:cstheme="minorHAnsi"/>
          <w:sz w:val="24"/>
          <w:szCs w:val="24"/>
        </w:rPr>
        <w:t xml:space="preserve">Communication update, incl. staging website to update our website. </w:t>
      </w:r>
    </w:p>
    <w:p w14:paraId="48D6B75F" w14:textId="5F0E9F3A" w:rsidR="00014AA0" w:rsidRPr="003D5578" w:rsidRDefault="00A55E3B" w:rsidP="003D55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0ED0">
        <w:rPr>
          <w:rFonts w:asciiTheme="minorHAnsi" w:hAnsiTheme="minorHAnsi" w:cstheme="minorHAnsi"/>
          <w:sz w:val="24"/>
          <w:szCs w:val="24"/>
        </w:rPr>
        <w:t xml:space="preserve">b. </w:t>
      </w:r>
      <w:r w:rsidRPr="00490ED0">
        <w:rPr>
          <w:rFonts w:asciiTheme="minorHAnsi" w:hAnsiTheme="minorHAnsi" w:cstheme="minorHAnsi"/>
          <w:sz w:val="24"/>
          <w:szCs w:val="24"/>
        </w:rPr>
        <w:tab/>
        <w:t xml:space="preserve">Risk </w:t>
      </w:r>
      <w:r w:rsidRPr="00A83E8F">
        <w:rPr>
          <w:rFonts w:asciiTheme="minorHAnsi" w:hAnsiTheme="minorHAnsi" w:cstheme="minorHAnsi"/>
          <w:sz w:val="24"/>
          <w:szCs w:val="24"/>
        </w:rPr>
        <w:t>Committee</w:t>
      </w:r>
      <w:r w:rsidR="00014AA0" w:rsidRPr="003D5578">
        <w:rPr>
          <w:rFonts w:asciiTheme="minorHAnsi" w:hAnsiTheme="minorHAnsi" w:cstheme="minorHAnsi"/>
          <w:sz w:val="24"/>
          <w:szCs w:val="24"/>
        </w:rPr>
        <w:t xml:space="preserve"> </w:t>
      </w:r>
      <w:r w:rsidR="002A742A">
        <w:rPr>
          <w:rFonts w:asciiTheme="minorHAnsi" w:hAnsiTheme="minorHAnsi" w:cstheme="minorHAnsi"/>
          <w:sz w:val="24"/>
          <w:szCs w:val="24"/>
        </w:rPr>
        <w:t>– Flooding to consider a proposal to consult drainage experts</w:t>
      </w:r>
    </w:p>
    <w:p w14:paraId="7AAFC15C" w14:textId="12C96B45" w:rsidR="00BF72D3" w:rsidRPr="00490ED0" w:rsidRDefault="00BF72D3" w:rsidP="00E631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</w:t>
      </w:r>
      <w:r>
        <w:rPr>
          <w:rFonts w:asciiTheme="minorHAnsi" w:hAnsiTheme="minorHAnsi" w:cstheme="minorHAnsi"/>
          <w:sz w:val="24"/>
          <w:szCs w:val="24"/>
        </w:rPr>
        <w:tab/>
        <w:t>Community resilience plan</w:t>
      </w:r>
    </w:p>
    <w:p w14:paraId="70EADBBC" w14:textId="19D1DBF0" w:rsidR="00097609" w:rsidRDefault="00BF72D3" w:rsidP="00FC3BA0">
      <w:pPr>
        <w:spacing w:after="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55E3B" w:rsidRPr="00490ED0">
        <w:rPr>
          <w:rFonts w:asciiTheme="minorHAnsi" w:hAnsiTheme="minorHAnsi" w:cstheme="minorHAnsi"/>
          <w:sz w:val="24"/>
          <w:szCs w:val="24"/>
        </w:rPr>
        <w:t xml:space="preserve">. </w:t>
      </w:r>
      <w:r w:rsidR="00A55E3B" w:rsidRPr="00490ED0">
        <w:rPr>
          <w:rFonts w:asciiTheme="minorHAnsi" w:hAnsiTheme="minorHAnsi" w:cstheme="minorHAnsi"/>
          <w:sz w:val="24"/>
          <w:szCs w:val="24"/>
        </w:rPr>
        <w:tab/>
        <w:t xml:space="preserve">West Lavington Village </w:t>
      </w:r>
      <w:r w:rsidR="00A55E3B" w:rsidRPr="00737202">
        <w:rPr>
          <w:rFonts w:asciiTheme="minorHAnsi" w:hAnsiTheme="minorHAnsi" w:cstheme="minorHAnsi"/>
          <w:sz w:val="24"/>
          <w:szCs w:val="24"/>
        </w:rPr>
        <w:t>Hall</w:t>
      </w:r>
      <w:r w:rsidR="007D61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4C610" w14:textId="5EFD6CA5" w:rsidR="00BF72D3" w:rsidRPr="00737202" w:rsidRDefault="00BF72D3" w:rsidP="00FC3BA0">
      <w:pPr>
        <w:spacing w:after="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e.</w:t>
      </w:r>
      <w:r>
        <w:rPr>
          <w:rFonts w:asciiTheme="minorHAnsi" w:hAnsiTheme="minorHAnsi" w:cstheme="minorHAnsi"/>
          <w:sz w:val="24"/>
          <w:szCs w:val="24"/>
        </w:rPr>
        <w:tab/>
        <w:t>Rights of Way</w:t>
      </w:r>
      <w:r w:rsidR="00A27D64" w:rsidRPr="00DA4CE9">
        <w:rPr>
          <w:rFonts w:asciiTheme="minorHAnsi" w:hAnsiTheme="minorHAnsi" w:cstheme="minorHAnsi"/>
          <w:sz w:val="24"/>
          <w:szCs w:val="24"/>
        </w:rPr>
        <w:t>.</w:t>
      </w:r>
    </w:p>
    <w:p w14:paraId="5FD75DA2" w14:textId="1834412A" w:rsidR="00523ED5" w:rsidRPr="0000728C" w:rsidRDefault="00BF72D3" w:rsidP="000072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A55E3B" w:rsidRPr="00737202">
        <w:rPr>
          <w:rFonts w:asciiTheme="minorHAnsi" w:hAnsiTheme="minorHAnsi" w:cstheme="minorHAnsi"/>
          <w:sz w:val="24"/>
          <w:szCs w:val="24"/>
        </w:rPr>
        <w:t xml:space="preserve">. </w:t>
      </w:r>
      <w:r w:rsidR="00A55E3B" w:rsidRPr="00737202">
        <w:rPr>
          <w:rFonts w:asciiTheme="minorHAnsi" w:hAnsiTheme="minorHAnsi" w:cstheme="minorHAnsi"/>
          <w:sz w:val="24"/>
          <w:szCs w:val="24"/>
        </w:rPr>
        <w:tab/>
        <w:t>Playgrounds Group</w:t>
      </w:r>
    </w:p>
    <w:p w14:paraId="4CAB7D92" w14:textId="5DA399ED" w:rsidR="00A55E3B" w:rsidRPr="001E1B20" w:rsidRDefault="00BF72D3" w:rsidP="00A55E3B">
      <w:pPr>
        <w:spacing w:after="0" w:line="240" w:lineRule="auto"/>
        <w:contextualSpacing/>
        <w:rPr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A55E3B" w:rsidRPr="00490ED0">
        <w:rPr>
          <w:rFonts w:asciiTheme="minorHAnsi" w:hAnsiTheme="minorHAnsi" w:cstheme="minorHAnsi"/>
          <w:sz w:val="24"/>
          <w:szCs w:val="24"/>
        </w:rPr>
        <w:t xml:space="preserve">. </w:t>
      </w:r>
      <w:r w:rsidR="00A55E3B" w:rsidRPr="00490ED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55E3B" w:rsidRPr="00490ED0">
        <w:rPr>
          <w:rFonts w:asciiTheme="minorHAnsi" w:hAnsiTheme="minorHAnsi" w:cstheme="minorHAnsi"/>
          <w:sz w:val="24"/>
          <w:szCs w:val="24"/>
        </w:rPr>
        <w:t>Speedwatch</w:t>
      </w:r>
      <w:proofErr w:type="spellEnd"/>
      <w:r w:rsidR="00A55E3B" w:rsidRPr="00490ED0">
        <w:rPr>
          <w:rFonts w:asciiTheme="minorHAnsi" w:hAnsiTheme="minorHAnsi" w:cstheme="minorHAnsi"/>
          <w:sz w:val="24"/>
          <w:szCs w:val="24"/>
        </w:rPr>
        <w:t xml:space="preserve"> and Speed </w:t>
      </w:r>
      <w:r w:rsidR="00A55E3B" w:rsidRPr="001E1B20">
        <w:rPr>
          <w:rFonts w:asciiTheme="minorHAnsi" w:hAnsiTheme="minorHAnsi" w:cstheme="minorHAnsi"/>
          <w:sz w:val="24"/>
          <w:szCs w:val="24"/>
        </w:rPr>
        <w:t>Indicator Devices installation.</w:t>
      </w:r>
    </w:p>
    <w:p w14:paraId="41F271C0" w14:textId="2FA64C82" w:rsidR="00C20E0E" w:rsidRPr="001E1B20" w:rsidRDefault="00BF72D3" w:rsidP="00A55E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1B20">
        <w:rPr>
          <w:rFonts w:asciiTheme="minorHAnsi" w:hAnsiTheme="minorHAnsi" w:cstheme="minorHAnsi"/>
          <w:sz w:val="24"/>
          <w:szCs w:val="24"/>
        </w:rPr>
        <w:t>h</w:t>
      </w:r>
      <w:r w:rsidR="00A55E3B" w:rsidRPr="001E1B20">
        <w:rPr>
          <w:rFonts w:asciiTheme="minorHAnsi" w:hAnsiTheme="minorHAnsi" w:cstheme="minorHAnsi"/>
          <w:sz w:val="24"/>
          <w:szCs w:val="24"/>
        </w:rPr>
        <w:t xml:space="preserve">.  </w:t>
      </w:r>
      <w:r w:rsidR="00A55E3B" w:rsidRPr="001E1B20">
        <w:rPr>
          <w:rFonts w:asciiTheme="minorHAnsi" w:hAnsiTheme="minorHAnsi" w:cstheme="minorHAnsi"/>
          <w:sz w:val="24"/>
          <w:szCs w:val="24"/>
        </w:rPr>
        <w:tab/>
        <w:t>NHP Review Group</w:t>
      </w:r>
      <w:r w:rsidR="00794FA2" w:rsidRPr="001E1B20">
        <w:rPr>
          <w:rFonts w:asciiTheme="minorHAnsi" w:hAnsiTheme="minorHAnsi" w:cstheme="minorHAnsi"/>
          <w:sz w:val="24"/>
          <w:szCs w:val="24"/>
        </w:rPr>
        <w:t xml:space="preserve"> - Neighbourhood Plan: Housing Needs Survey in 2025.</w:t>
      </w:r>
    </w:p>
    <w:p w14:paraId="13D9D739" w14:textId="10B1F5B5" w:rsidR="005E6D15" w:rsidRPr="001E1B20" w:rsidRDefault="00D21AC4" w:rsidP="00A55E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E1B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E1B20">
        <w:rPr>
          <w:rFonts w:asciiTheme="minorHAnsi" w:hAnsiTheme="minorHAnsi" w:cstheme="minorHAnsi"/>
          <w:sz w:val="24"/>
          <w:szCs w:val="24"/>
        </w:rPr>
        <w:t>.</w:t>
      </w:r>
      <w:r w:rsidRPr="001E1B20">
        <w:rPr>
          <w:rFonts w:asciiTheme="minorHAnsi" w:hAnsiTheme="minorHAnsi" w:cstheme="minorHAnsi"/>
          <w:sz w:val="24"/>
          <w:szCs w:val="24"/>
        </w:rPr>
        <w:tab/>
      </w:r>
      <w:r w:rsidR="00D47671" w:rsidRPr="001E1B20">
        <w:rPr>
          <w:rFonts w:asciiTheme="minorHAnsi" w:hAnsiTheme="minorHAnsi" w:cstheme="minorHAnsi"/>
          <w:sz w:val="24"/>
          <w:szCs w:val="24"/>
        </w:rPr>
        <w:t xml:space="preserve">Wiltshire Housing Provision including </w:t>
      </w:r>
      <w:r w:rsidRPr="001E1B20">
        <w:rPr>
          <w:rFonts w:asciiTheme="minorHAnsi" w:hAnsiTheme="minorHAnsi" w:cstheme="minorHAnsi"/>
          <w:sz w:val="24"/>
          <w:szCs w:val="24"/>
        </w:rPr>
        <w:t>1 High Street</w:t>
      </w:r>
      <w:r w:rsidR="00BC7F0F" w:rsidRPr="001E1B20">
        <w:rPr>
          <w:rFonts w:asciiTheme="minorHAnsi" w:hAnsiTheme="minorHAnsi" w:cstheme="minorHAnsi"/>
          <w:sz w:val="24"/>
          <w:szCs w:val="24"/>
        </w:rPr>
        <w:t>,</w:t>
      </w:r>
      <w:r w:rsidR="00DA4CE9" w:rsidRPr="001E1B20">
        <w:rPr>
          <w:rFonts w:asciiTheme="minorHAnsi" w:hAnsiTheme="minorHAnsi" w:cstheme="minorHAnsi"/>
          <w:sz w:val="24"/>
          <w:szCs w:val="24"/>
        </w:rPr>
        <w:t xml:space="preserve"> </w:t>
      </w:r>
      <w:r w:rsidRPr="001E1B20">
        <w:rPr>
          <w:rFonts w:asciiTheme="minorHAnsi" w:hAnsiTheme="minorHAnsi" w:cstheme="minorHAnsi"/>
          <w:sz w:val="24"/>
          <w:szCs w:val="24"/>
        </w:rPr>
        <w:t>Littleton Panel</w:t>
      </w:r>
      <w:r w:rsidR="00BC7F0F" w:rsidRPr="001E1B20">
        <w:rPr>
          <w:rFonts w:asciiTheme="minorHAnsi" w:hAnsiTheme="minorHAnsi" w:cstheme="minorHAnsi"/>
          <w:sz w:val="24"/>
          <w:szCs w:val="24"/>
        </w:rPr>
        <w:t>l</w:t>
      </w:r>
      <w:r w:rsidRPr="001E1B20">
        <w:rPr>
          <w:rFonts w:asciiTheme="minorHAnsi" w:hAnsiTheme="minorHAnsi" w:cstheme="minorHAnsi"/>
          <w:sz w:val="24"/>
          <w:szCs w:val="24"/>
        </w:rPr>
        <w:t xml:space="preserve"> development </w:t>
      </w:r>
      <w:r w:rsidR="00266EB7" w:rsidRPr="001E1B20">
        <w:rPr>
          <w:rFonts w:asciiTheme="minorHAnsi" w:hAnsiTheme="minorHAnsi" w:cstheme="minorHAnsi"/>
          <w:sz w:val="24"/>
          <w:szCs w:val="24"/>
        </w:rPr>
        <w:t>–</w:t>
      </w:r>
      <w:r w:rsidRPr="001E1B20">
        <w:rPr>
          <w:rFonts w:asciiTheme="minorHAnsi" w:hAnsiTheme="minorHAnsi" w:cstheme="minorHAnsi"/>
          <w:sz w:val="24"/>
          <w:szCs w:val="24"/>
        </w:rPr>
        <w:t xml:space="preserve"> Update</w:t>
      </w:r>
    </w:p>
    <w:p w14:paraId="78D6EB1F" w14:textId="77777777" w:rsidR="00C96755" w:rsidRDefault="00C96755" w:rsidP="00E034C4">
      <w:pPr>
        <w:spacing w:after="0" w:line="240" w:lineRule="auto"/>
        <w:contextualSpacing/>
        <w:rPr>
          <w:b/>
          <w:sz w:val="24"/>
          <w:szCs w:val="24"/>
        </w:rPr>
      </w:pPr>
    </w:p>
    <w:p w14:paraId="117F6758" w14:textId="77777777" w:rsidR="001E1B20" w:rsidRDefault="001E1B20" w:rsidP="00E034C4">
      <w:pPr>
        <w:spacing w:after="0" w:line="240" w:lineRule="auto"/>
        <w:contextualSpacing/>
        <w:rPr>
          <w:b/>
          <w:sz w:val="24"/>
          <w:szCs w:val="24"/>
        </w:rPr>
      </w:pPr>
    </w:p>
    <w:p w14:paraId="7A2AB758" w14:textId="40FE6864" w:rsidR="00794FA2" w:rsidRDefault="00F842D0" w:rsidP="00E034C4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0013B8">
        <w:rPr>
          <w:b/>
          <w:sz w:val="24"/>
          <w:szCs w:val="24"/>
        </w:rPr>
        <w:t>2</w:t>
      </w:r>
      <w:r w:rsidR="0099724F" w:rsidRPr="00DB4A04">
        <w:rPr>
          <w:sz w:val="24"/>
          <w:szCs w:val="24"/>
        </w:rPr>
        <w:t xml:space="preserve">.   </w:t>
      </w:r>
      <w:r w:rsidR="009938E7" w:rsidRPr="00DB4A04">
        <w:rPr>
          <w:sz w:val="24"/>
          <w:szCs w:val="24"/>
        </w:rPr>
        <w:tab/>
      </w:r>
      <w:r w:rsidR="00794FA2" w:rsidRPr="00F434DF">
        <w:rPr>
          <w:rFonts w:asciiTheme="minorHAnsi" w:hAnsiTheme="minorHAnsi" w:cstheme="minorHAnsi"/>
          <w:b/>
          <w:bCs/>
          <w:sz w:val="24"/>
          <w:szCs w:val="24"/>
        </w:rPr>
        <w:t>VE Day 80: Village event</w:t>
      </w:r>
      <w:r w:rsidR="00794FA2" w:rsidRPr="00DB4A04">
        <w:rPr>
          <w:b/>
          <w:bCs/>
          <w:sz w:val="24"/>
          <w:szCs w:val="24"/>
        </w:rPr>
        <w:t xml:space="preserve"> </w:t>
      </w:r>
    </w:p>
    <w:p w14:paraId="510C36BC" w14:textId="77777777" w:rsidR="007502DC" w:rsidRDefault="007502DC" w:rsidP="00E034C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126D181" w14:textId="1EA38A7E" w:rsidR="007502DC" w:rsidRPr="001E1B20" w:rsidRDefault="007502DC" w:rsidP="007502DC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>
        <w:rPr>
          <w:b/>
          <w:bCs/>
          <w:sz w:val="24"/>
          <w:szCs w:val="24"/>
        </w:rPr>
        <w:tab/>
      </w:r>
      <w:r w:rsidR="00240C2C">
        <w:rPr>
          <w:b/>
          <w:bCs/>
          <w:sz w:val="24"/>
          <w:szCs w:val="24"/>
        </w:rPr>
        <w:t xml:space="preserve">SWAST </w:t>
      </w:r>
      <w:r w:rsidRPr="001E1B20">
        <w:rPr>
          <w:b/>
          <w:bCs/>
          <w:sz w:val="24"/>
          <w:szCs w:val="24"/>
        </w:rPr>
        <w:t>Defibrillator</w:t>
      </w:r>
      <w:r w:rsidR="00240C2C" w:rsidRPr="001E1B20">
        <w:rPr>
          <w:b/>
          <w:bCs/>
          <w:sz w:val="24"/>
          <w:szCs w:val="24"/>
        </w:rPr>
        <w:t xml:space="preserve"> </w:t>
      </w:r>
      <w:r w:rsidR="00240C2C" w:rsidRPr="001E1B20">
        <w:rPr>
          <w:rFonts w:asciiTheme="minorHAnsi" w:hAnsiTheme="minorHAnsi" w:cstheme="minorHAnsi"/>
          <w:b/>
          <w:bCs/>
          <w:sz w:val="24"/>
          <w:szCs w:val="24"/>
        </w:rPr>
        <w:t>renewal 2025-2029</w:t>
      </w:r>
    </w:p>
    <w:p w14:paraId="560D9547" w14:textId="77777777" w:rsidR="00794FA2" w:rsidRDefault="00794FA2" w:rsidP="00E034C4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DD194FD" w14:textId="77777030" w:rsidR="00436BB5" w:rsidRPr="00DB4A04" w:rsidRDefault="00794FA2" w:rsidP="00E034C4">
      <w:pPr>
        <w:spacing w:after="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502D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C864FA" w:rsidRPr="00DB4A04">
        <w:rPr>
          <w:b/>
          <w:bCs/>
          <w:sz w:val="24"/>
          <w:szCs w:val="24"/>
        </w:rPr>
        <w:t>Finance matter</w:t>
      </w:r>
      <w:r w:rsidR="00436BB5" w:rsidRPr="00DB4A04">
        <w:rPr>
          <w:b/>
          <w:bCs/>
          <w:sz w:val="24"/>
          <w:szCs w:val="24"/>
        </w:rPr>
        <w:t>s</w:t>
      </w:r>
    </w:p>
    <w:p w14:paraId="06DDB869" w14:textId="1BFF708C" w:rsidR="00326B9C" w:rsidRDefault="00E30770" w:rsidP="00D26A70">
      <w:pPr>
        <w:spacing w:after="0" w:line="24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B4A04">
        <w:rPr>
          <w:rFonts w:asciiTheme="minorHAnsi" w:hAnsiTheme="minorHAnsi" w:cstheme="minorHAnsi"/>
          <w:sz w:val="24"/>
          <w:szCs w:val="24"/>
        </w:rPr>
        <w:t xml:space="preserve">  </w:t>
      </w:r>
      <w:r w:rsidR="00334188" w:rsidRPr="00DB4A04">
        <w:rPr>
          <w:rFonts w:asciiTheme="minorHAnsi" w:hAnsiTheme="minorHAnsi" w:cstheme="minorHAnsi"/>
          <w:sz w:val="24"/>
          <w:szCs w:val="24"/>
        </w:rPr>
        <w:tab/>
      </w:r>
      <w:r w:rsidR="008C29C3" w:rsidRPr="00DB4A04">
        <w:rPr>
          <w:rFonts w:asciiTheme="minorHAnsi" w:hAnsiTheme="minorHAnsi" w:cstheme="minorHAnsi"/>
          <w:sz w:val="24"/>
          <w:szCs w:val="24"/>
        </w:rPr>
        <w:t>Budget Monitoring – info</w:t>
      </w:r>
      <w:r w:rsidR="00260E81" w:rsidRPr="00DB4A04">
        <w:rPr>
          <w:rFonts w:asciiTheme="minorHAnsi" w:hAnsiTheme="minorHAnsi" w:cstheme="minorHAnsi"/>
          <w:sz w:val="24"/>
          <w:szCs w:val="24"/>
        </w:rPr>
        <w:t>rmation</w:t>
      </w:r>
      <w:r w:rsidR="008C4D74">
        <w:rPr>
          <w:rFonts w:asciiTheme="minorHAnsi" w:hAnsiTheme="minorHAnsi" w:cstheme="minorHAnsi"/>
          <w:bCs/>
          <w:sz w:val="24"/>
          <w:szCs w:val="24"/>
        </w:rPr>
        <w:t>.</w:t>
      </w:r>
    </w:p>
    <w:p w14:paraId="7DE739FC" w14:textId="6A677791" w:rsidR="00EC6816" w:rsidRDefault="006E310A" w:rsidP="00523ED5">
      <w:pPr>
        <w:spacing w:after="0" w:line="240" w:lineRule="auto"/>
        <w:ind w:left="720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25799">
        <w:rPr>
          <w:rFonts w:asciiTheme="minorHAnsi" w:hAnsiTheme="minorHAnsi" w:cstheme="minorHAnsi"/>
          <w:bCs/>
          <w:sz w:val="24"/>
          <w:szCs w:val="24"/>
        </w:rPr>
        <w:t>D</w:t>
      </w:r>
      <w:r w:rsidR="00EC6816" w:rsidRPr="00225799">
        <w:rPr>
          <w:rFonts w:asciiTheme="minorHAnsi" w:hAnsiTheme="minorHAnsi" w:cstheme="minorHAnsi"/>
          <w:bCs/>
          <w:sz w:val="24"/>
          <w:szCs w:val="24"/>
        </w:rPr>
        <w:t>isbursement</w:t>
      </w:r>
      <w:r w:rsidRPr="00225799">
        <w:rPr>
          <w:rFonts w:asciiTheme="minorHAnsi" w:hAnsiTheme="minorHAnsi" w:cstheme="minorHAnsi"/>
          <w:bCs/>
          <w:sz w:val="24"/>
          <w:szCs w:val="24"/>
        </w:rPr>
        <w:t>s</w:t>
      </w:r>
    </w:p>
    <w:p w14:paraId="3FBF8467" w14:textId="47323A8E" w:rsidR="00864E6B" w:rsidRPr="00225799" w:rsidRDefault="00864E6B" w:rsidP="00523ED5">
      <w:pPr>
        <w:spacing w:after="0" w:line="240" w:lineRule="auto"/>
        <w:ind w:left="720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Audit – Internal and External</w:t>
      </w:r>
    </w:p>
    <w:p w14:paraId="30598A97" w14:textId="77777777" w:rsidR="00794FA2" w:rsidRDefault="00794FA2" w:rsidP="00D26A70">
      <w:pPr>
        <w:spacing w:after="0" w:line="24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51415B79" w14:textId="79975526" w:rsidR="00794FA2" w:rsidRPr="001A105A" w:rsidRDefault="00794FA2" w:rsidP="00794FA2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94FA2">
        <w:rPr>
          <w:rFonts w:asciiTheme="minorHAnsi" w:hAnsiTheme="minorHAnsi" w:cstheme="minorHAnsi"/>
          <w:b/>
          <w:sz w:val="24"/>
          <w:szCs w:val="24"/>
        </w:rPr>
        <w:t>1</w:t>
      </w:r>
      <w:r w:rsidR="007502DC">
        <w:rPr>
          <w:rFonts w:asciiTheme="minorHAnsi" w:hAnsiTheme="minorHAnsi" w:cstheme="minorHAnsi"/>
          <w:b/>
          <w:sz w:val="24"/>
          <w:szCs w:val="24"/>
        </w:rPr>
        <w:t>5</w:t>
      </w:r>
      <w:r w:rsidRPr="00794FA2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490ED0">
        <w:rPr>
          <w:rFonts w:asciiTheme="minorHAnsi" w:hAnsiTheme="minorHAnsi" w:cstheme="minorHAnsi"/>
          <w:b/>
          <w:bCs/>
          <w:sz w:val="24"/>
          <w:szCs w:val="24"/>
        </w:rPr>
        <w:t>Policy reviews</w:t>
      </w:r>
    </w:p>
    <w:p w14:paraId="2CA5285A" w14:textId="77777777" w:rsidR="00794FA2" w:rsidRDefault="00794FA2" w:rsidP="00794FA2">
      <w:pPr>
        <w:spacing w:after="0" w:line="24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Status on policy reviews – continue review process</w:t>
      </w:r>
    </w:p>
    <w:p w14:paraId="58A3B71E" w14:textId="77777777" w:rsidR="00893B13" w:rsidRDefault="00893B13" w:rsidP="00B86A5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C8161F2" w14:textId="62D6D174" w:rsidR="001C580F" w:rsidRDefault="003B3548" w:rsidP="00794FA2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434D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502D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F434D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53A8B" w:rsidRPr="00F434D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C580F" w:rsidRPr="00F434DF">
        <w:rPr>
          <w:rFonts w:asciiTheme="minorHAnsi" w:hAnsiTheme="minorHAnsi" w:cstheme="minorHAnsi"/>
          <w:b/>
          <w:bCs/>
          <w:sz w:val="24"/>
          <w:szCs w:val="24"/>
        </w:rPr>
        <w:t xml:space="preserve">Annual Parish Meeting </w:t>
      </w:r>
      <w:r w:rsidR="00EE2A5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1C580F" w:rsidRPr="00F434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2A5E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EE2A5E" w:rsidRPr="00EE2A5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EE2A5E">
        <w:rPr>
          <w:rFonts w:asciiTheme="minorHAnsi" w:hAnsiTheme="minorHAnsi" w:cstheme="minorHAnsi"/>
          <w:b/>
          <w:bCs/>
          <w:sz w:val="24"/>
          <w:szCs w:val="24"/>
        </w:rPr>
        <w:t xml:space="preserve"> May 2025 - </w:t>
      </w:r>
      <w:r w:rsidR="001E1B20">
        <w:rPr>
          <w:rFonts w:asciiTheme="minorHAnsi" w:hAnsiTheme="minorHAnsi" w:cstheme="minorHAnsi"/>
          <w:b/>
          <w:bCs/>
          <w:sz w:val="24"/>
          <w:szCs w:val="24"/>
        </w:rPr>
        <w:t>continue</w:t>
      </w:r>
      <w:r w:rsidR="001C580F" w:rsidRPr="00F434DF">
        <w:rPr>
          <w:rFonts w:asciiTheme="minorHAnsi" w:hAnsiTheme="minorHAnsi" w:cstheme="minorHAnsi"/>
          <w:b/>
          <w:bCs/>
          <w:sz w:val="24"/>
          <w:szCs w:val="24"/>
        </w:rPr>
        <w:t xml:space="preserve"> planning </w:t>
      </w:r>
      <w:r w:rsidR="00F53A8B" w:rsidRPr="00F434DF">
        <w:rPr>
          <w:rFonts w:asciiTheme="minorHAnsi" w:hAnsiTheme="minorHAnsi" w:cstheme="minorHAnsi"/>
          <w:b/>
          <w:bCs/>
          <w:sz w:val="24"/>
          <w:szCs w:val="24"/>
        </w:rPr>
        <w:t>/speakers</w:t>
      </w:r>
    </w:p>
    <w:p w14:paraId="506E573E" w14:textId="77777777" w:rsidR="00523ED5" w:rsidRDefault="00523ED5" w:rsidP="00794FA2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43972AB9" w14:textId="7286E6EA" w:rsidR="00523ED5" w:rsidRDefault="00523ED5" w:rsidP="00794FA2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502DC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1</w:t>
      </w:r>
      <w:r w:rsidRPr="00523ED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May Election</w:t>
      </w:r>
    </w:p>
    <w:p w14:paraId="175FE5DA" w14:textId="3C8E5B65" w:rsidR="00523ED5" w:rsidRPr="00523ED5" w:rsidRDefault="00523ED5" w:rsidP="00794FA2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Candidate forms and process of submission to County Hall</w:t>
      </w:r>
    </w:p>
    <w:p w14:paraId="5AFE236C" w14:textId="3E3210AE" w:rsidR="00F434DF" w:rsidRPr="000013B8" w:rsidRDefault="00F434DF" w:rsidP="00231BEA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0AF390E" w14:textId="26DCC10E" w:rsidR="001E1B20" w:rsidRDefault="000013B8" w:rsidP="00F77BBF">
      <w:pPr>
        <w:pStyle w:val="v1msonormal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  <w:bCs/>
          <w:color w:val="2C363A"/>
        </w:rPr>
      </w:pPr>
      <w:r>
        <w:rPr>
          <w:rFonts w:asciiTheme="minorHAnsi" w:hAnsiTheme="minorHAnsi" w:cstheme="minorHAnsi"/>
          <w:b/>
          <w:color w:val="2C363A"/>
        </w:rPr>
        <w:t>1</w:t>
      </w:r>
      <w:r w:rsidR="007502DC">
        <w:rPr>
          <w:rFonts w:asciiTheme="minorHAnsi" w:hAnsiTheme="minorHAnsi" w:cstheme="minorHAnsi"/>
          <w:b/>
          <w:color w:val="2C363A"/>
        </w:rPr>
        <w:t>8</w:t>
      </w:r>
      <w:r w:rsidR="003128AE" w:rsidRPr="00B542F7">
        <w:rPr>
          <w:rFonts w:asciiTheme="minorHAnsi" w:hAnsiTheme="minorHAnsi" w:cstheme="minorHAnsi"/>
          <w:b/>
          <w:color w:val="2C363A"/>
        </w:rPr>
        <w:t>.</w:t>
      </w:r>
      <w:r w:rsidR="003128AE" w:rsidRPr="00A568CE">
        <w:rPr>
          <w:rFonts w:asciiTheme="minorHAnsi" w:hAnsiTheme="minorHAnsi" w:cstheme="minorHAnsi"/>
          <w:color w:val="2C363A"/>
        </w:rPr>
        <w:t xml:space="preserve"> </w:t>
      </w:r>
      <w:r w:rsidR="00E30770" w:rsidRPr="00A568CE">
        <w:rPr>
          <w:rFonts w:asciiTheme="minorHAnsi" w:hAnsiTheme="minorHAnsi" w:cstheme="minorHAnsi"/>
          <w:color w:val="2C363A"/>
        </w:rPr>
        <w:t xml:space="preserve">  </w:t>
      </w:r>
      <w:r w:rsidR="00EF1368">
        <w:rPr>
          <w:rFonts w:asciiTheme="minorHAnsi" w:hAnsiTheme="minorHAnsi" w:cstheme="minorHAnsi"/>
          <w:color w:val="2C363A"/>
        </w:rPr>
        <w:tab/>
      </w:r>
      <w:r w:rsidR="003128AE" w:rsidRPr="00CB69DE">
        <w:rPr>
          <w:rFonts w:asciiTheme="minorHAnsi" w:hAnsiTheme="minorHAnsi" w:cstheme="minorHAnsi"/>
          <w:b/>
          <w:bCs/>
          <w:color w:val="2C363A"/>
        </w:rPr>
        <w:t xml:space="preserve">Date of next council </w:t>
      </w:r>
      <w:r w:rsidR="003128AE" w:rsidRPr="001A105A">
        <w:rPr>
          <w:rFonts w:asciiTheme="minorHAnsi" w:hAnsiTheme="minorHAnsi" w:cstheme="minorHAnsi"/>
          <w:b/>
          <w:bCs/>
          <w:color w:val="2C363A"/>
        </w:rPr>
        <w:t xml:space="preserve">meeting – </w:t>
      </w:r>
      <w:r w:rsidR="00BF72D3">
        <w:rPr>
          <w:rFonts w:asciiTheme="minorHAnsi" w:hAnsiTheme="minorHAnsi" w:cstheme="minorHAnsi"/>
          <w:b/>
          <w:bCs/>
          <w:color w:val="2C363A"/>
        </w:rPr>
        <w:t xml:space="preserve">Thursday </w:t>
      </w:r>
      <w:r w:rsidR="000C0AFF">
        <w:rPr>
          <w:rFonts w:asciiTheme="minorHAnsi" w:hAnsiTheme="minorHAnsi" w:cstheme="minorHAnsi"/>
          <w:b/>
          <w:bCs/>
          <w:color w:val="2C363A"/>
        </w:rPr>
        <w:t>15</w:t>
      </w:r>
      <w:r w:rsidR="000C0AFF" w:rsidRPr="000C0AFF">
        <w:rPr>
          <w:rFonts w:asciiTheme="minorHAnsi" w:hAnsiTheme="minorHAnsi" w:cstheme="minorHAnsi"/>
          <w:b/>
          <w:bCs/>
          <w:color w:val="2C363A"/>
          <w:vertAlign w:val="superscript"/>
        </w:rPr>
        <w:t>th</w:t>
      </w:r>
      <w:r w:rsidR="000C0AFF">
        <w:rPr>
          <w:rFonts w:asciiTheme="minorHAnsi" w:hAnsiTheme="minorHAnsi" w:cstheme="minorHAnsi"/>
          <w:b/>
          <w:bCs/>
          <w:color w:val="2C363A"/>
        </w:rPr>
        <w:t xml:space="preserve"> May</w:t>
      </w:r>
      <w:r w:rsidR="003A287C">
        <w:rPr>
          <w:rFonts w:asciiTheme="minorHAnsi" w:hAnsiTheme="minorHAnsi" w:cstheme="minorHAnsi"/>
          <w:b/>
          <w:bCs/>
          <w:color w:val="2C363A"/>
        </w:rPr>
        <w:t xml:space="preserve"> 2025</w:t>
      </w:r>
      <w:r w:rsidR="001A105A" w:rsidRPr="001A105A">
        <w:rPr>
          <w:rFonts w:asciiTheme="minorHAnsi" w:hAnsiTheme="minorHAnsi" w:cstheme="minorHAnsi"/>
          <w:b/>
          <w:bCs/>
          <w:color w:val="2C363A"/>
        </w:rPr>
        <w:t xml:space="preserve"> at 7pm</w:t>
      </w:r>
      <w:r w:rsidR="000C0AFF">
        <w:rPr>
          <w:rFonts w:asciiTheme="minorHAnsi" w:hAnsiTheme="minorHAnsi" w:cstheme="minorHAnsi"/>
          <w:b/>
          <w:bCs/>
          <w:color w:val="2C363A"/>
        </w:rPr>
        <w:t>, n</w:t>
      </w:r>
      <w:r w:rsidR="00D12CE1">
        <w:rPr>
          <w:rFonts w:asciiTheme="minorHAnsi" w:hAnsiTheme="minorHAnsi" w:cstheme="minorHAnsi"/>
          <w:b/>
          <w:bCs/>
          <w:color w:val="2C363A"/>
        </w:rPr>
        <w:t>ot Thursday 1</w:t>
      </w:r>
      <w:r w:rsidR="00D12CE1" w:rsidRPr="00D12CE1">
        <w:rPr>
          <w:rFonts w:asciiTheme="minorHAnsi" w:hAnsiTheme="minorHAnsi" w:cstheme="minorHAnsi"/>
          <w:b/>
          <w:bCs/>
          <w:color w:val="2C363A"/>
          <w:vertAlign w:val="superscript"/>
        </w:rPr>
        <w:t>st</w:t>
      </w:r>
      <w:r w:rsidR="00D12CE1">
        <w:rPr>
          <w:rFonts w:asciiTheme="minorHAnsi" w:hAnsiTheme="minorHAnsi" w:cstheme="minorHAnsi"/>
          <w:b/>
          <w:bCs/>
          <w:color w:val="2C363A"/>
        </w:rPr>
        <w:t xml:space="preserve"> May </w:t>
      </w:r>
      <w:r w:rsidR="003A287C">
        <w:rPr>
          <w:rFonts w:asciiTheme="minorHAnsi" w:hAnsiTheme="minorHAnsi" w:cstheme="minorHAnsi"/>
          <w:b/>
          <w:bCs/>
          <w:color w:val="2C363A"/>
        </w:rPr>
        <w:t xml:space="preserve">2025 </w:t>
      </w:r>
      <w:r w:rsidR="00D12CE1">
        <w:rPr>
          <w:rFonts w:asciiTheme="minorHAnsi" w:hAnsiTheme="minorHAnsi" w:cstheme="minorHAnsi"/>
          <w:b/>
          <w:bCs/>
          <w:color w:val="2C363A"/>
        </w:rPr>
        <w:t>due to elections.</w:t>
      </w:r>
    </w:p>
    <w:p w14:paraId="34053FCD" w14:textId="77777777" w:rsidR="005C0026" w:rsidRDefault="005C0026" w:rsidP="005A0FF4">
      <w:pPr>
        <w:spacing w:after="0" w:line="240" w:lineRule="auto"/>
        <w:contextualSpacing/>
        <w:rPr>
          <w:sz w:val="18"/>
          <w:szCs w:val="18"/>
          <w:u w:val="single"/>
        </w:rPr>
      </w:pPr>
    </w:p>
    <w:p w14:paraId="0154C19B" w14:textId="6F484754" w:rsidR="004A26F7" w:rsidRDefault="00EB78A1" w:rsidP="004A26F7">
      <w:pPr>
        <w:spacing w:after="0" w:line="240" w:lineRule="auto"/>
        <w:contextualSpacing/>
        <w:rPr>
          <w:sz w:val="18"/>
          <w:szCs w:val="18"/>
        </w:rPr>
      </w:pPr>
      <w:r w:rsidRPr="008F6394">
        <w:rPr>
          <w:sz w:val="18"/>
          <w:szCs w:val="18"/>
          <w:u w:val="single"/>
        </w:rPr>
        <w:t xml:space="preserve">Public Notice: </w:t>
      </w:r>
      <w:r w:rsidRPr="008F6394">
        <w:rPr>
          <w:sz w:val="18"/>
          <w:szCs w:val="18"/>
        </w:rPr>
        <w:t xml:space="preserve"> The confirmed minutes of this meeting may be inspected at any reasonable time, but by appointment, at the home of the Clerk after </w:t>
      </w:r>
      <w:r w:rsidR="00C17A13">
        <w:rPr>
          <w:sz w:val="18"/>
          <w:szCs w:val="18"/>
        </w:rPr>
        <w:t>15</w:t>
      </w:r>
      <w:r w:rsidR="008560F9" w:rsidRPr="008F6394">
        <w:rPr>
          <w:sz w:val="18"/>
          <w:szCs w:val="18"/>
        </w:rPr>
        <w:t>.</w:t>
      </w:r>
      <w:r w:rsidR="000D7726">
        <w:rPr>
          <w:sz w:val="18"/>
          <w:szCs w:val="18"/>
        </w:rPr>
        <w:t>0</w:t>
      </w:r>
      <w:r w:rsidR="003A287C">
        <w:rPr>
          <w:sz w:val="18"/>
          <w:szCs w:val="18"/>
        </w:rPr>
        <w:t>5</w:t>
      </w:r>
      <w:r w:rsidR="00430D42" w:rsidRPr="008F6394">
        <w:rPr>
          <w:sz w:val="18"/>
          <w:szCs w:val="18"/>
        </w:rPr>
        <w:t>.</w:t>
      </w:r>
      <w:r w:rsidRPr="008F6394">
        <w:rPr>
          <w:sz w:val="18"/>
          <w:szCs w:val="18"/>
        </w:rPr>
        <w:t>20</w:t>
      </w:r>
      <w:r w:rsidR="0079074E" w:rsidRPr="008F6394">
        <w:rPr>
          <w:sz w:val="18"/>
          <w:szCs w:val="18"/>
        </w:rPr>
        <w:t>2</w:t>
      </w:r>
      <w:r w:rsidR="000D7726">
        <w:rPr>
          <w:sz w:val="18"/>
          <w:szCs w:val="18"/>
        </w:rPr>
        <w:t>5</w:t>
      </w:r>
      <w:r w:rsidRPr="008F6394">
        <w:rPr>
          <w:sz w:val="18"/>
          <w:szCs w:val="18"/>
        </w:rPr>
        <w:t>. The Clerk can also provide an e-mail copy on request; alternatively</w:t>
      </w:r>
      <w:r w:rsidRPr="00E07B3A">
        <w:rPr>
          <w:sz w:val="18"/>
          <w:szCs w:val="18"/>
        </w:rPr>
        <w:t>, previous</w:t>
      </w:r>
      <w:r w:rsidR="005A0957" w:rsidRPr="00E07B3A">
        <w:rPr>
          <w:sz w:val="18"/>
          <w:szCs w:val="18"/>
        </w:rPr>
        <w:t xml:space="preserve"> m</w:t>
      </w:r>
      <w:r w:rsidRPr="00E07B3A">
        <w:rPr>
          <w:sz w:val="18"/>
          <w:szCs w:val="18"/>
        </w:rPr>
        <w:t>inutes are available on our webs</w:t>
      </w:r>
      <w:bookmarkEnd w:id="0"/>
      <w:r w:rsidR="006378A3">
        <w:rPr>
          <w:sz w:val="18"/>
          <w:szCs w:val="18"/>
        </w:rPr>
        <w:t>ite.</w:t>
      </w:r>
    </w:p>
    <w:p w14:paraId="28ACD483" w14:textId="76AD5566" w:rsidR="004E2624" w:rsidRDefault="004E2624" w:rsidP="00E0594E">
      <w:pPr>
        <w:spacing w:after="0" w:line="240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</w:p>
    <w:p w14:paraId="3E0160F7" w14:textId="77777777" w:rsidR="00864E6B" w:rsidRDefault="00864E6B" w:rsidP="00E0594E">
      <w:pPr>
        <w:spacing w:after="0" w:line="240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</w:p>
    <w:p w14:paraId="35D73DA7" w14:textId="77777777" w:rsidR="00864E6B" w:rsidRDefault="00864E6B" w:rsidP="00E0594E">
      <w:pPr>
        <w:spacing w:after="0" w:line="240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</w:p>
    <w:p w14:paraId="53EFE39B" w14:textId="77777777" w:rsidR="00864E6B" w:rsidRPr="00864E6B" w:rsidRDefault="00864E6B" w:rsidP="00864E6B">
      <w:pPr>
        <w:spacing w:after="0" w:line="240" w:lineRule="auto"/>
        <w:contextualSpacing/>
        <w:rPr>
          <w:rFonts w:asciiTheme="minorHAnsi" w:hAnsiTheme="minorHAnsi" w:cstheme="minorHAnsi"/>
          <w:color w:val="00B050"/>
          <w:sz w:val="24"/>
          <w:szCs w:val="24"/>
        </w:rPr>
      </w:pPr>
    </w:p>
    <w:sectPr w:rsidR="00864E6B" w:rsidRPr="00864E6B" w:rsidSect="00D1319B">
      <w:headerReference w:type="default" r:id="rId17"/>
      <w:footerReference w:type="default" r:id="rId18"/>
      <w:pgSz w:w="11906" w:h="16838"/>
      <w:pgMar w:top="1418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C507" w14:textId="77777777" w:rsidR="00FE31DF" w:rsidRDefault="00FE31DF" w:rsidP="00B27D0F">
      <w:pPr>
        <w:spacing w:after="0" w:line="240" w:lineRule="auto"/>
      </w:pPr>
      <w:r>
        <w:separator/>
      </w:r>
    </w:p>
  </w:endnote>
  <w:endnote w:type="continuationSeparator" w:id="0">
    <w:p w14:paraId="6BFF3560" w14:textId="77777777" w:rsidR="00FE31DF" w:rsidRDefault="00FE31DF" w:rsidP="00B2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F0DF" w14:textId="25049829" w:rsidR="00C274C7" w:rsidRDefault="00C274C7" w:rsidP="00AD5088">
    <w:pPr>
      <w:spacing w:after="0" w:line="240" w:lineRule="auto"/>
      <w:ind w:right="-306" w:hanging="567"/>
      <w:rPr>
        <w:b/>
        <w:bCs/>
        <w:color w:val="2F5496"/>
        <w:sz w:val="20"/>
        <w:szCs w:val="20"/>
      </w:rPr>
    </w:pPr>
    <w:r w:rsidRPr="00C274C7">
      <w:rPr>
        <w:b/>
        <w:sz w:val="20"/>
        <w:szCs w:val="20"/>
      </w:rPr>
      <w:t>Chair</w:t>
    </w:r>
    <w:r w:rsidRPr="00C274C7">
      <w:rPr>
        <w:sz w:val="20"/>
        <w:szCs w:val="20"/>
      </w:rPr>
      <w:t>:</w:t>
    </w:r>
    <w:r w:rsidRPr="00C274C7">
      <w:rPr>
        <w:sz w:val="20"/>
        <w:szCs w:val="20"/>
      </w:rPr>
      <w:tab/>
    </w:r>
    <w:r w:rsidR="00164366">
      <w:rPr>
        <w:sz w:val="20"/>
        <w:szCs w:val="20"/>
      </w:rPr>
      <w:tab/>
    </w:r>
    <w:r w:rsidRPr="00C274C7">
      <w:rPr>
        <w:sz w:val="20"/>
        <w:szCs w:val="20"/>
      </w:rPr>
      <w:t xml:space="preserve">Cllr </w:t>
    </w:r>
    <w:r w:rsidR="00AD5088">
      <w:rPr>
        <w:sz w:val="20"/>
        <w:szCs w:val="20"/>
      </w:rPr>
      <w:t>Peter West</w:t>
    </w:r>
    <w:r w:rsidR="0059636E">
      <w:rPr>
        <w:sz w:val="20"/>
        <w:szCs w:val="20"/>
      </w:rPr>
      <w:t xml:space="preserve">                    </w:t>
    </w:r>
    <w:r w:rsidR="00AD5088" w:rsidRPr="00C274C7">
      <w:rPr>
        <w:sz w:val="20"/>
        <w:szCs w:val="20"/>
      </w:rPr>
      <w:t xml:space="preserve">Email: </w:t>
    </w:r>
    <w:hyperlink r:id="rId1" w:history="1">
      <w:r w:rsidR="00AD5088" w:rsidRPr="00676422">
        <w:rPr>
          <w:rStyle w:val="Hyperlink"/>
          <w:b/>
          <w:bCs/>
          <w:sz w:val="20"/>
          <w:szCs w:val="20"/>
        </w:rPr>
        <w:t>pwest@westlavington.org.uk</w:t>
      </w:r>
    </w:hyperlink>
  </w:p>
  <w:p w14:paraId="73BF0676" w14:textId="77777777" w:rsidR="00AD5088" w:rsidRPr="00EC69C2" w:rsidRDefault="00AD5088" w:rsidP="00AD5088">
    <w:pPr>
      <w:spacing w:after="0" w:line="240" w:lineRule="auto"/>
      <w:ind w:right="-306" w:hanging="567"/>
      <w:rPr>
        <w:b/>
        <w:bCs/>
        <w:color w:val="2F5496"/>
        <w:sz w:val="20"/>
        <w:szCs w:val="20"/>
      </w:rPr>
    </w:pPr>
  </w:p>
  <w:p w14:paraId="766EF0E0" w14:textId="77777777" w:rsidR="00C274C7" w:rsidRPr="00C274C7" w:rsidRDefault="00C274C7" w:rsidP="00843FDB">
    <w:pPr>
      <w:spacing w:after="0" w:line="240" w:lineRule="auto"/>
      <w:ind w:right="-306" w:hanging="567"/>
      <w:rPr>
        <w:sz w:val="20"/>
        <w:szCs w:val="20"/>
      </w:rPr>
    </w:pPr>
    <w:r w:rsidRPr="00C274C7">
      <w:rPr>
        <w:b/>
        <w:sz w:val="20"/>
        <w:szCs w:val="20"/>
      </w:rPr>
      <w:t>Clerk</w:t>
    </w:r>
    <w:r w:rsidRPr="00C274C7">
      <w:rPr>
        <w:sz w:val="20"/>
        <w:szCs w:val="20"/>
      </w:rPr>
      <w:t>:</w:t>
    </w:r>
    <w:r w:rsidRPr="00C274C7">
      <w:rPr>
        <w:sz w:val="20"/>
        <w:szCs w:val="20"/>
      </w:rPr>
      <w:tab/>
    </w:r>
    <w:r w:rsidRPr="00C274C7">
      <w:rPr>
        <w:sz w:val="20"/>
        <w:szCs w:val="20"/>
      </w:rPr>
      <w:tab/>
    </w:r>
    <w:r w:rsidR="00047DC9">
      <w:rPr>
        <w:sz w:val="20"/>
        <w:szCs w:val="20"/>
      </w:rPr>
      <w:t>John Skillman</w:t>
    </w:r>
    <w:r>
      <w:rPr>
        <w:sz w:val="20"/>
        <w:szCs w:val="20"/>
      </w:rPr>
      <w:tab/>
    </w:r>
    <w:r w:rsidRPr="00C274C7">
      <w:rPr>
        <w:sz w:val="20"/>
        <w:szCs w:val="20"/>
      </w:rPr>
      <w:tab/>
    </w:r>
    <w:r w:rsidR="00047DC9">
      <w:rPr>
        <w:sz w:val="20"/>
        <w:szCs w:val="20"/>
      </w:rPr>
      <w:t>Flat 3, The Beehive, 38 Keyford, Frome, BA11 1LA</w:t>
    </w:r>
  </w:p>
  <w:p w14:paraId="766EF0E1" w14:textId="77777777" w:rsidR="00C274C7" w:rsidRPr="00C274C7" w:rsidRDefault="00C274C7" w:rsidP="00843FDB">
    <w:pPr>
      <w:spacing w:after="0" w:line="240" w:lineRule="auto"/>
      <w:ind w:right="-306" w:hanging="567"/>
      <w:rPr>
        <w:sz w:val="20"/>
        <w:szCs w:val="20"/>
      </w:rPr>
    </w:pPr>
    <w:r w:rsidRPr="00C274C7">
      <w:rPr>
        <w:sz w:val="20"/>
        <w:szCs w:val="20"/>
      </w:rPr>
      <w:tab/>
    </w:r>
    <w:r w:rsidRPr="00C274C7">
      <w:rPr>
        <w:sz w:val="20"/>
        <w:szCs w:val="20"/>
      </w:rPr>
      <w:tab/>
    </w:r>
    <w:r w:rsidRPr="00C274C7">
      <w:rPr>
        <w:sz w:val="20"/>
        <w:szCs w:val="20"/>
      </w:rPr>
      <w:tab/>
    </w:r>
    <w:r w:rsidRPr="00C274C7">
      <w:rPr>
        <w:sz w:val="20"/>
        <w:szCs w:val="20"/>
      </w:rPr>
      <w:tab/>
    </w:r>
    <w:r w:rsidRPr="00C274C7">
      <w:rPr>
        <w:sz w:val="20"/>
        <w:szCs w:val="20"/>
      </w:rPr>
      <w:tab/>
      <w:t xml:space="preserve">Email: </w:t>
    </w:r>
    <w:hyperlink r:id="rId2" w:history="1">
      <w:r w:rsidRPr="00C274C7">
        <w:rPr>
          <w:rStyle w:val="Hyperlink"/>
          <w:sz w:val="20"/>
          <w:szCs w:val="20"/>
        </w:rPr>
        <w:t>clerk@westlavington.org.uk</w:t>
      </w:r>
    </w:hyperlink>
    <w:r w:rsidRPr="00C274C7">
      <w:rPr>
        <w:sz w:val="20"/>
        <w:szCs w:val="20"/>
      </w:rPr>
      <w:tab/>
    </w:r>
    <w:r w:rsidRPr="00C274C7">
      <w:rPr>
        <w:sz w:val="20"/>
        <w:szCs w:val="20"/>
      </w:rPr>
      <w:tab/>
      <w:t xml:space="preserve">Mobile: </w:t>
    </w:r>
    <w:r w:rsidR="00BC6822">
      <w:rPr>
        <w:sz w:val="20"/>
        <w:szCs w:val="20"/>
      </w:rPr>
      <w:t>07597 761361</w:t>
    </w:r>
  </w:p>
  <w:p w14:paraId="766EF0E2" w14:textId="77777777" w:rsidR="00C274C7" w:rsidRPr="00C274C7" w:rsidRDefault="00C274C7" w:rsidP="00843FDB">
    <w:pPr>
      <w:spacing w:after="0" w:line="240" w:lineRule="auto"/>
      <w:ind w:right="-755" w:hanging="567"/>
      <w:rPr>
        <w:b/>
        <w:sz w:val="20"/>
        <w:szCs w:val="20"/>
      </w:rPr>
    </w:pPr>
    <w:r w:rsidRPr="00C274C7">
      <w:rPr>
        <w:b/>
        <w:sz w:val="20"/>
        <w:szCs w:val="20"/>
      </w:rPr>
      <w:t>Parish Council Website:</w:t>
    </w:r>
    <w:r>
      <w:rPr>
        <w:b/>
        <w:sz w:val="20"/>
        <w:szCs w:val="20"/>
      </w:rPr>
      <w:tab/>
    </w:r>
    <w:r w:rsidRPr="00C274C7">
      <w:rPr>
        <w:b/>
        <w:sz w:val="20"/>
        <w:szCs w:val="20"/>
      </w:rPr>
      <w:tab/>
    </w:r>
    <w:r w:rsidRPr="00C274C7">
      <w:rPr>
        <w:b/>
        <w:sz w:val="20"/>
        <w:szCs w:val="20"/>
      </w:rPr>
      <w:tab/>
    </w:r>
    <w:hyperlink r:id="rId3" w:history="1">
      <w:r w:rsidRPr="00C274C7">
        <w:rPr>
          <w:rStyle w:val="Hyperlink"/>
          <w:b/>
          <w:sz w:val="20"/>
          <w:szCs w:val="20"/>
        </w:rPr>
        <w:t>www.westlavington.org.uk</w:t>
      </w:r>
    </w:hyperlink>
    <w:r w:rsidR="00843FDB">
      <w:rPr>
        <w:b/>
        <w:sz w:val="20"/>
        <w:szCs w:val="20"/>
      </w:rPr>
      <w:tab/>
    </w:r>
    <w:r w:rsidR="00843FDB">
      <w:rPr>
        <w:b/>
        <w:sz w:val="20"/>
        <w:szCs w:val="20"/>
      </w:rPr>
      <w:tab/>
    </w:r>
    <w:r w:rsidR="00843FDB">
      <w:rPr>
        <w:b/>
        <w:sz w:val="20"/>
        <w:szCs w:val="20"/>
      </w:rPr>
      <w:tab/>
    </w:r>
    <w:r w:rsidR="00843FDB">
      <w:rPr>
        <w:b/>
        <w:sz w:val="20"/>
        <w:szCs w:val="20"/>
      </w:rPr>
      <w:tab/>
      <w:t xml:space="preserve">                    </w:t>
    </w:r>
    <w:r w:rsidR="00843FDB" w:rsidRPr="00843FDB">
      <w:rPr>
        <w:b/>
        <w:sz w:val="20"/>
        <w:szCs w:val="20"/>
      </w:rPr>
      <w:t xml:space="preserve">Page </w:t>
    </w:r>
    <w:r w:rsidR="00843FDB" w:rsidRPr="00843FDB">
      <w:rPr>
        <w:b/>
        <w:bCs/>
        <w:sz w:val="20"/>
        <w:szCs w:val="20"/>
      </w:rPr>
      <w:fldChar w:fldCharType="begin"/>
    </w:r>
    <w:r w:rsidR="00843FDB" w:rsidRPr="00843FDB">
      <w:rPr>
        <w:b/>
        <w:bCs/>
        <w:sz w:val="20"/>
        <w:szCs w:val="20"/>
      </w:rPr>
      <w:instrText xml:space="preserve"> PAGE  \* Arabic  \* MERGEFORMAT </w:instrText>
    </w:r>
    <w:r w:rsidR="00843FDB" w:rsidRPr="00843FDB">
      <w:rPr>
        <w:b/>
        <w:bCs/>
        <w:sz w:val="20"/>
        <w:szCs w:val="20"/>
      </w:rPr>
      <w:fldChar w:fldCharType="separate"/>
    </w:r>
    <w:r w:rsidR="004D3EC1">
      <w:rPr>
        <w:b/>
        <w:bCs/>
        <w:noProof/>
        <w:sz w:val="20"/>
        <w:szCs w:val="20"/>
      </w:rPr>
      <w:t>1</w:t>
    </w:r>
    <w:r w:rsidR="00843FDB" w:rsidRPr="00843FDB">
      <w:rPr>
        <w:b/>
        <w:bCs/>
        <w:sz w:val="20"/>
        <w:szCs w:val="20"/>
      </w:rPr>
      <w:fldChar w:fldCharType="end"/>
    </w:r>
    <w:r w:rsidR="00843FDB" w:rsidRPr="00843FDB">
      <w:rPr>
        <w:b/>
        <w:sz w:val="20"/>
        <w:szCs w:val="20"/>
      </w:rPr>
      <w:t xml:space="preserve"> of </w:t>
    </w:r>
    <w:r w:rsidR="00843FDB" w:rsidRPr="00843FDB">
      <w:rPr>
        <w:b/>
        <w:bCs/>
        <w:sz w:val="20"/>
        <w:szCs w:val="20"/>
      </w:rPr>
      <w:fldChar w:fldCharType="begin"/>
    </w:r>
    <w:r w:rsidR="00843FDB" w:rsidRPr="00843FDB">
      <w:rPr>
        <w:b/>
        <w:bCs/>
        <w:sz w:val="20"/>
        <w:szCs w:val="20"/>
      </w:rPr>
      <w:instrText xml:space="preserve"> NUMPAGES  \* Arabic  \* MERGEFORMAT </w:instrText>
    </w:r>
    <w:r w:rsidR="00843FDB" w:rsidRPr="00843FDB">
      <w:rPr>
        <w:b/>
        <w:bCs/>
        <w:sz w:val="20"/>
        <w:szCs w:val="20"/>
      </w:rPr>
      <w:fldChar w:fldCharType="separate"/>
    </w:r>
    <w:r w:rsidR="004D3EC1">
      <w:rPr>
        <w:b/>
        <w:bCs/>
        <w:noProof/>
        <w:sz w:val="20"/>
        <w:szCs w:val="20"/>
      </w:rPr>
      <w:t>2</w:t>
    </w:r>
    <w:r w:rsidR="00843FDB" w:rsidRPr="00843FDB">
      <w:rPr>
        <w:b/>
        <w:bCs/>
        <w:sz w:val="20"/>
        <w:szCs w:val="20"/>
      </w:rPr>
      <w:fldChar w:fldCharType="end"/>
    </w:r>
  </w:p>
  <w:p w14:paraId="766EF0E3" w14:textId="77777777" w:rsidR="00C274C7" w:rsidRDefault="00C274C7" w:rsidP="00843FDB">
    <w:pPr>
      <w:pStyle w:val="Footer"/>
      <w:ind w:hanging="567"/>
    </w:pPr>
  </w:p>
  <w:p w14:paraId="766EF0E4" w14:textId="77777777" w:rsidR="00E651C2" w:rsidRDefault="00E651C2" w:rsidP="00C2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D284" w14:textId="77777777" w:rsidR="00FE31DF" w:rsidRDefault="00FE31DF" w:rsidP="00B27D0F">
      <w:pPr>
        <w:spacing w:after="0" w:line="240" w:lineRule="auto"/>
      </w:pPr>
      <w:r>
        <w:separator/>
      </w:r>
    </w:p>
  </w:footnote>
  <w:footnote w:type="continuationSeparator" w:id="0">
    <w:p w14:paraId="7FC787EE" w14:textId="77777777" w:rsidR="00FE31DF" w:rsidRDefault="00FE31DF" w:rsidP="00B2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F0DC" w14:textId="1A57B1F8" w:rsidR="008B31D8" w:rsidRPr="008B31D8" w:rsidRDefault="009D26A9" w:rsidP="006F3E4D">
    <w:pPr>
      <w:pStyle w:val="Header"/>
      <w:jc w:val="center"/>
      <w:rPr>
        <w:rFonts w:ascii="Copperplate Gothic Bold" w:hAnsi="Copperplate Gothic Bold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74193D" wp14:editId="2A4BFAD8">
          <wp:simplePos x="0" y="0"/>
          <wp:positionH relativeFrom="column">
            <wp:posOffset>-447675</wp:posOffset>
          </wp:positionH>
          <wp:positionV relativeFrom="paragraph">
            <wp:posOffset>-269240</wp:posOffset>
          </wp:positionV>
          <wp:extent cx="1500465" cy="600075"/>
          <wp:effectExtent l="0" t="0" r="5080" b="0"/>
          <wp:wrapNone/>
          <wp:docPr id="254792792" name="Picture 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92792" name="Picture 6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681" cy="60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1D8" w:rsidRPr="008B31D8">
      <w:rPr>
        <w:rFonts w:ascii="Copperplate Gothic Bold" w:hAnsi="Copperplate Gothic Bold"/>
        <w:sz w:val="40"/>
        <w:szCs w:val="40"/>
      </w:rPr>
      <w:t>West Lavington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7443"/>
    <w:multiLevelType w:val="hybridMultilevel"/>
    <w:tmpl w:val="FBEC159E"/>
    <w:lvl w:ilvl="0" w:tplc="0809000F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DE2823"/>
    <w:multiLevelType w:val="hybridMultilevel"/>
    <w:tmpl w:val="B68250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50F"/>
    <w:multiLevelType w:val="multilevel"/>
    <w:tmpl w:val="488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45A2D"/>
    <w:multiLevelType w:val="hybridMultilevel"/>
    <w:tmpl w:val="5F8022B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5717DD4"/>
    <w:multiLevelType w:val="hybridMultilevel"/>
    <w:tmpl w:val="49300E58"/>
    <w:lvl w:ilvl="0" w:tplc="D2E08A9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462D"/>
    <w:multiLevelType w:val="hybridMultilevel"/>
    <w:tmpl w:val="34C4CE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A5606"/>
    <w:multiLevelType w:val="hybridMultilevel"/>
    <w:tmpl w:val="D590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17DAA"/>
    <w:multiLevelType w:val="hybridMultilevel"/>
    <w:tmpl w:val="63007A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E562874"/>
    <w:multiLevelType w:val="hybridMultilevel"/>
    <w:tmpl w:val="30C8F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475BF0"/>
    <w:multiLevelType w:val="hybridMultilevel"/>
    <w:tmpl w:val="BBB21CA4"/>
    <w:lvl w:ilvl="0" w:tplc="0CBA86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612D5"/>
    <w:multiLevelType w:val="hybridMultilevel"/>
    <w:tmpl w:val="13F87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A4DFE"/>
    <w:multiLevelType w:val="hybridMultilevel"/>
    <w:tmpl w:val="21E80716"/>
    <w:lvl w:ilvl="0" w:tplc="B66E17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29D5"/>
    <w:multiLevelType w:val="hybridMultilevel"/>
    <w:tmpl w:val="33A475CE"/>
    <w:lvl w:ilvl="0" w:tplc="27F2CEB2">
      <w:start w:val="2"/>
      <w:numFmt w:val="lowerLetter"/>
      <w:lvlText w:val="(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0C1673"/>
    <w:multiLevelType w:val="hybridMultilevel"/>
    <w:tmpl w:val="C83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555DE"/>
    <w:multiLevelType w:val="hybridMultilevel"/>
    <w:tmpl w:val="D0107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6F0EED"/>
    <w:multiLevelType w:val="hybridMultilevel"/>
    <w:tmpl w:val="402C2E9A"/>
    <w:lvl w:ilvl="0" w:tplc="ED600D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854CB"/>
    <w:multiLevelType w:val="hybridMultilevel"/>
    <w:tmpl w:val="86B42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5623C8"/>
    <w:multiLevelType w:val="hybridMultilevel"/>
    <w:tmpl w:val="EDC05F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8452C"/>
    <w:multiLevelType w:val="hybridMultilevel"/>
    <w:tmpl w:val="4EE05D1A"/>
    <w:lvl w:ilvl="0" w:tplc="5212FD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49263E"/>
    <w:multiLevelType w:val="hybridMultilevel"/>
    <w:tmpl w:val="DC0C5664"/>
    <w:lvl w:ilvl="0" w:tplc="5452430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54A1"/>
    <w:multiLevelType w:val="hybridMultilevel"/>
    <w:tmpl w:val="2D522392"/>
    <w:lvl w:ilvl="0" w:tplc="5CACC8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B72F3"/>
    <w:multiLevelType w:val="hybridMultilevel"/>
    <w:tmpl w:val="34C4CE88"/>
    <w:lvl w:ilvl="0" w:tplc="4FAAC0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F5AB5"/>
    <w:multiLevelType w:val="hybridMultilevel"/>
    <w:tmpl w:val="4F780188"/>
    <w:lvl w:ilvl="0" w:tplc="36CC7D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0504CF"/>
    <w:multiLevelType w:val="hybridMultilevel"/>
    <w:tmpl w:val="B5D073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E6580"/>
    <w:multiLevelType w:val="hybridMultilevel"/>
    <w:tmpl w:val="9AFAF180"/>
    <w:lvl w:ilvl="0" w:tplc="4FAAC0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5"/>
    <w:multiLevelType w:val="hybridMultilevel"/>
    <w:tmpl w:val="CF74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C2647"/>
    <w:multiLevelType w:val="hybridMultilevel"/>
    <w:tmpl w:val="72B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62C29"/>
    <w:multiLevelType w:val="hybridMultilevel"/>
    <w:tmpl w:val="F1D2C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492E4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29E24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2B7"/>
    <w:multiLevelType w:val="hybridMultilevel"/>
    <w:tmpl w:val="78164E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6A755E"/>
    <w:multiLevelType w:val="hybridMultilevel"/>
    <w:tmpl w:val="C6BCC508"/>
    <w:lvl w:ilvl="0" w:tplc="F18ABC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B1211"/>
    <w:multiLevelType w:val="hybridMultilevel"/>
    <w:tmpl w:val="8AA8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ED0"/>
    <w:multiLevelType w:val="hybridMultilevel"/>
    <w:tmpl w:val="D7100DA4"/>
    <w:lvl w:ilvl="0" w:tplc="CF045AE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C71D0"/>
    <w:multiLevelType w:val="hybridMultilevel"/>
    <w:tmpl w:val="DCB46F1C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F1F86E1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057F1"/>
    <w:multiLevelType w:val="hybridMultilevel"/>
    <w:tmpl w:val="06703B68"/>
    <w:lvl w:ilvl="0" w:tplc="3A9E48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025D2A"/>
    <w:multiLevelType w:val="hybridMultilevel"/>
    <w:tmpl w:val="DC0C5664"/>
    <w:lvl w:ilvl="0" w:tplc="5452430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00A27"/>
    <w:multiLevelType w:val="hybridMultilevel"/>
    <w:tmpl w:val="6C8A59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C2BCA"/>
    <w:multiLevelType w:val="hybridMultilevel"/>
    <w:tmpl w:val="2B48CA3A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7" w15:restartNumberingAfterBreak="0">
    <w:nsid w:val="7A6F4B7B"/>
    <w:multiLevelType w:val="multilevel"/>
    <w:tmpl w:val="9042E00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975C4"/>
    <w:multiLevelType w:val="hybridMultilevel"/>
    <w:tmpl w:val="DC0C5664"/>
    <w:lvl w:ilvl="0" w:tplc="5452430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C0019"/>
    <w:multiLevelType w:val="hybridMultilevel"/>
    <w:tmpl w:val="D868968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02968426">
    <w:abstractNumId w:val="13"/>
  </w:num>
  <w:num w:numId="2" w16cid:durableId="77019901">
    <w:abstractNumId w:val="32"/>
  </w:num>
  <w:num w:numId="3" w16cid:durableId="1087505936">
    <w:abstractNumId w:val="32"/>
  </w:num>
  <w:num w:numId="4" w16cid:durableId="1012074097">
    <w:abstractNumId w:val="16"/>
  </w:num>
  <w:num w:numId="5" w16cid:durableId="1141727523">
    <w:abstractNumId w:val="25"/>
  </w:num>
  <w:num w:numId="6" w16cid:durableId="499929777">
    <w:abstractNumId w:val="7"/>
  </w:num>
  <w:num w:numId="7" w16cid:durableId="1563250477">
    <w:abstractNumId w:val="30"/>
  </w:num>
  <w:num w:numId="8" w16cid:durableId="603464304">
    <w:abstractNumId w:val="3"/>
  </w:num>
  <w:num w:numId="9" w16cid:durableId="1418357546">
    <w:abstractNumId w:val="36"/>
  </w:num>
  <w:num w:numId="10" w16cid:durableId="1269774401">
    <w:abstractNumId w:val="39"/>
  </w:num>
  <w:num w:numId="11" w16cid:durableId="286859688">
    <w:abstractNumId w:val="35"/>
  </w:num>
  <w:num w:numId="12" w16cid:durableId="2041935194">
    <w:abstractNumId w:val="34"/>
  </w:num>
  <w:num w:numId="13" w16cid:durableId="775096486">
    <w:abstractNumId w:val="18"/>
  </w:num>
  <w:num w:numId="14" w16cid:durableId="2112847675">
    <w:abstractNumId w:val="27"/>
  </w:num>
  <w:num w:numId="15" w16cid:durableId="1245921708">
    <w:abstractNumId w:val="19"/>
  </w:num>
  <w:num w:numId="16" w16cid:durableId="1924407544">
    <w:abstractNumId w:val="20"/>
  </w:num>
  <w:num w:numId="17" w16cid:durableId="1634023090">
    <w:abstractNumId w:val="0"/>
  </w:num>
  <w:num w:numId="18" w16cid:durableId="26176511">
    <w:abstractNumId w:val="33"/>
  </w:num>
  <w:num w:numId="19" w16cid:durableId="1624189994">
    <w:abstractNumId w:val="38"/>
  </w:num>
  <w:num w:numId="20" w16cid:durableId="210963689">
    <w:abstractNumId w:val="9"/>
  </w:num>
  <w:num w:numId="21" w16cid:durableId="971595139">
    <w:abstractNumId w:val="11"/>
  </w:num>
  <w:num w:numId="22" w16cid:durableId="746421426">
    <w:abstractNumId w:val="15"/>
  </w:num>
  <w:num w:numId="23" w16cid:durableId="48118456">
    <w:abstractNumId w:val="12"/>
  </w:num>
  <w:num w:numId="24" w16cid:durableId="1863467876">
    <w:abstractNumId w:val="22"/>
  </w:num>
  <w:num w:numId="25" w16cid:durableId="782773975">
    <w:abstractNumId w:val="37"/>
  </w:num>
  <w:num w:numId="26" w16cid:durableId="46151373">
    <w:abstractNumId w:val="29"/>
  </w:num>
  <w:num w:numId="27" w16cid:durableId="1221747570">
    <w:abstractNumId w:val="21"/>
  </w:num>
  <w:num w:numId="28" w16cid:durableId="1214387595">
    <w:abstractNumId w:val="24"/>
  </w:num>
  <w:num w:numId="29" w16cid:durableId="1871214926">
    <w:abstractNumId w:val="10"/>
  </w:num>
  <w:num w:numId="30" w16cid:durableId="666982556">
    <w:abstractNumId w:val="4"/>
  </w:num>
  <w:num w:numId="31" w16cid:durableId="1357920982">
    <w:abstractNumId w:val="31"/>
  </w:num>
  <w:num w:numId="32" w16cid:durableId="1982151150">
    <w:abstractNumId w:val="5"/>
  </w:num>
  <w:num w:numId="33" w16cid:durableId="986861499">
    <w:abstractNumId w:val="6"/>
  </w:num>
  <w:num w:numId="34" w16cid:durableId="1576747574">
    <w:abstractNumId w:val="1"/>
  </w:num>
  <w:num w:numId="35" w16cid:durableId="20328222">
    <w:abstractNumId w:val="23"/>
  </w:num>
  <w:num w:numId="36" w16cid:durableId="942807053">
    <w:abstractNumId w:val="2"/>
  </w:num>
  <w:num w:numId="37" w16cid:durableId="505362168">
    <w:abstractNumId w:val="8"/>
  </w:num>
  <w:num w:numId="38" w16cid:durableId="574901717">
    <w:abstractNumId w:val="14"/>
  </w:num>
  <w:num w:numId="39" w16cid:durableId="1244876433">
    <w:abstractNumId w:val="26"/>
  </w:num>
  <w:num w:numId="40" w16cid:durableId="2056081958">
    <w:abstractNumId w:val="28"/>
  </w:num>
  <w:num w:numId="41" w16cid:durableId="1749228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A1"/>
    <w:rsid w:val="0000073E"/>
    <w:rsid w:val="000013B8"/>
    <w:rsid w:val="00002D60"/>
    <w:rsid w:val="00003839"/>
    <w:rsid w:val="00005241"/>
    <w:rsid w:val="000060D1"/>
    <w:rsid w:val="0000718B"/>
    <w:rsid w:val="0000728C"/>
    <w:rsid w:val="00007926"/>
    <w:rsid w:val="00010B89"/>
    <w:rsid w:val="0001298F"/>
    <w:rsid w:val="000129EE"/>
    <w:rsid w:val="00014AA0"/>
    <w:rsid w:val="00014E88"/>
    <w:rsid w:val="00015FAC"/>
    <w:rsid w:val="000163F6"/>
    <w:rsid w:val="00016CEC"/>
    <w:rsid w:val="000229BB"/>
    <w:rsid w:val="0002400C"/>
    <w:rsid w:val="00024125"/>
    <w:rsid w:val="000260AC"/>
    <w:rsid w:val="00027530"/>
    <w:rsid w:val="00031483"/>
    <w:rsid w:val="00031E64"/>
    <w:rsid w:val="00032771"/>
    <w:rsid w:val="00033525"/>
    <w:rsid w:val="0003367F"/>
    <w:rsid w:val="0003748B"/>
    <w:rsid w:val="0003749A"/>
    <w:rsid w:val="000379BD"/>
    <w:rsid w:val="00037D6D"/>
    <w:rsid w:val="00040D1A"/>
    <w:rsid w:val="0004338E"/>
    <w:rsid w:val="00043EEF"/>
    <w:rsid w:val="00044600"/>
    <w:rsid w:val="00047DC9"/>
    <w:rsid w:val="00050C80"/>
    <w:rsid w:val="00051C65"/>
    <w:rsid w:val="00052A75"/>
    <w:rsid w:val="00052DCC"/>
    <w:rsid w:val="00054096"/>
    <w:rsid w:val="00054A99"/>
    <w:rsid w:val="0005689A"/>
    <w:rsid w:val="0006058F"/>
    <w:rsid w:val="000619D3"/>
    <w:rsid w:val="00062CE3"/>
    <w:rsid w:val="00063014"/>
    <w:rsid w:val="0006401C"/>
    <w:rsid w:val="00065B66"/>
    <w:rsid w:val="00065E04"/>
    <w:rsid w:val="000678AB"/>
    <w:rsid w:val="00072E56"/>
    <w:rsid w:val="00072EAD"/>
    <w:rsid w:val="000737CE"/>
    <w:rsid w:val="00073AB3"/>
    <w:rsid w:val="00073F00"/>
    <w:rsid w:val="00075A9E"/>
    <w:rsid w:val="00077B82"/>
    <w:rsid w:val="00080308"/>
    <w:rsid w:val="00081356"/>
    <w:rsid w:val="0008218E"/>
    <w:rsid w:val="00083667"/>
    <w:rsid w:val="000846AA"/>
    <w:rsid w:val="000858D4"/>
    <w:rsid w:val="000868EA"/>
    <w:rsid w:val="00090908"/>
    <w:rsid w:val="0009103D"/>
    <w:rsid w:val="00092167"/>
    <w:rsid w:val="00094C84"/>
    <w:rsid w:val="00097609"/>
    <w:rsid w:val="000A0182"/>
    <w:rsid w:val="000A0355"/>
    <w:rsid w:val="000A1A47"/>
    <w:rsid w:val="000A27CE"/>
    <w:rsid w:val="000A4578"/>
    <w:rsid w:val="000A477F"/>
    <w:rsid w:val="000A4D3A"/>
    <w:rsid w:val="000A7537"/>
    <w:rsid w:val="000B1A03"/>
    <w:rsid w:val="000B1B12"/>
    <w:rsid w:val="000B2C5D"/>
    <w:rsid w:val="000B610E"/>
    <w:rsid w:val="000B77BC"/>
    <w:rsid w:val="000C09AD"/>
    <w:rsid w:val="000C0AFF"/>
    <w:rsid w:val="000C0D5E"/>
    <w:rsid w:val="000C1B7E"/>
    <w:rsid w:val="000C2A50"/>
    <w:rsid w:val="000C446C"/>
    <w:rsid w:val="000C75DC"/>
    <w:rsid w:val="000C7E72"/>
    <w:rsid w:val="000D2314"/>
    <w:rsid w:val="000D304B"/>
    <w:rsid w:val="000D4253"/>
    <w:rsid w:val="000D6EDE"/>
    <w:rsid w:val="000D7726"/>
    <w:rsid w:val="000E1EAE"/>
    <w:rsid w:val="000E2A1B"/>
    <w:rsid w:val="000E38BE"/>
    <w:rsid w:val="000E7F9F"/>
    <w:rsid w:val="000F2138"/>
    <w:rsid w:val="000F261A"/>
    <w:rsid w:val="000F2A00"/>
    <w:rsid w:val="000F2AD3"/>
    <w:rsid w:val="000F4EDF"/>
    <w:rsid w:val="000F54E5"/>
    <w:rsid w:val="001039F7"/>
    <w:rsid w:val="00104D3B"/>
    <w:rsid w:val="001058DB"/>
    <w:rsid w:val="00112684"/>
    <w:rsid w:val="0011407F"/>
    <w:rsid w:val="0011529E"/>
    <w:rsid w:val="00115DF4"/>
    <w:rsid w:val="001171B0"/>
    <w:rsid w:val="001175D4"/>
    <w:rsid w:val="00123E14"/>
    <w:rsid w:val="001258BB"/>
    <w:rsid w:val="001317EE"/>
    <w:rsid w:val="00132BA0"/>
    <w:rsid w:val="00133B5C"/>
    <w:rsid w:val="00133C75"/>
    <w:rsid w:val="001342C9"/>
    <w:rsid w:val="00134686"/>
    <w:rsid w:val="00134976"/>
    <w:rsid w:val="001352BC"/>
    <w:rsid w:val="00135688"/>
    <w:rsid w:val="00135A6B"/>
    <w:rsid w:val="0013761C"/>
    <w:rsid w:val="00137DF5"/>
    <w:rsid w:val="00141D08"/>
    <w:rsid w:val="00142983"/>
    <w:rsid w:val="001444D5"/>
    <w:rsid w:val="0014633A"/>
    <w:rsid w:val="001503E7"/>
    <w:rsid w:val="00151758"/>
    <w:rsid w:val="00151E10"/>
    <w:rsid w:val="00155019"/>
    <w:rsid w:val="00155D36"/>
    <w:rsid w:val="0015662B"/>
    <w:rsid w:val="00162BB4"/>
    <w:rsid w:val="0016306A"/>
    <w:rsid w:val="0016341F"/>
    <w:rsid w:val="00164366"/>
    <w:rsid w:val="00166EAB"/>
    <w:rsid w:val="00167A74"/>
    <w:rsid w:val="0017115D"/>
    <w:rsid w:val="00171EA3"/>
    <w:rsid w:val="00171EB7"/>
    <w:rsid w:val="001727A4"/>
    <w:rsid w:val="001734A0"/>
    <w:rsid w:val="00174809"/>
    <w:rsid w:val="00175C04"/>
    <w:rsid w:val="00177308"/>
    <w:rsid w:val="00177C38"/>
    <w:rsid w:val="00177F0C"/>
    <w:rsid w:val="00180156"/>
    <w:rsid w:val="001819CB"/>
    <w:rsid w:val="001837D4"/>
    <w:rsid w:val="00183DEA"/>
    <w:rsid w:val="00185EE5"/>
    <w:rsid w:val="001868F6"/>
    <w:rsid w:val="001871EE"/>
    <w:rsid w:val="0019058C"/>
    <w:rsid w:val="00190681"/>
    <w:rsid w:val="00191243"/>
    <w:rsid w:val="00191A73"/>
    <w:rsid w:val="00191D88"/>
    <w:rsid w:val="00192C06"/>
    <w:rsid w:val="001952FD"/>
    <w:rsid w:val="00196196"/>
    <w:rsid w:val="001A0001"/>
    <w:rsid w:val="001A0A25"/>
    <w:rsid w:val="001A0B76"/>
    <w:rsid w:val="001A105A"/>
    <w:rsid w:val="001A433A"/>
    <w:rsid w:val="001A47AE"/>
    <w:rsid w:val="001A48AA"/>
    <w:rsid w:val="001A6322"/>
    <w:rsid w:val="001A74F1"/>
    <w:rsid w:val="001B1E53"/>
    <w:rsid w:val="001B29C1"/>
    <w:rsid w:val="001B41F6"/>
    <w:rsid w:val="001B48EF"/>
    <w:rsid w:val="001B7164"/>
    <w:rsid w:val="001C2588"/>
    <w:rsid w:val="001C580F"/>
    <w:rsid w:val="001C5A6A"/>
    <w:rsid w:val="001C62B6"/>
    <w:rsid w:val="001C6F77"/>
    <w:rsid w:val="001D15B2"/>
    <w:rsid w:val="001D1784"/>
    <w:rsid w:val="001D3B6A"/>
    <w:rsid w:val="001D4609"/>
    <w:rsid w:val="001D6A6B"/>
    <w:rsid w:val="001D72F9"/>
    <w:rsid w:val="001D74E2"/>
    <w:rsid w:val="001E05FE"/>
    <w:rsid w:val="001E0861"/>
    <w:rsid w:val="001E0B1D"/>
    <w:rsid w:val="001E1B20"/>
    <w:rsid w:val="001E20D6"/>
    <w:rsid w:val="001E2F4A"/>
    <w:rsid w:val="001E430D"/>
    <w:rsid w:val="001E6C84"/>
    <w:rsid w:val="001E7DDF"/>
    <w:rsid w:val="001F0F59"/>
    <w:rsid w:val="001F14E2"/>
    <w:rsid w:val="001F2903"/>
    <w:rsid w:val="001F2D5E"/>
    <w:rsid w:val="001F5558"/>
    <w:rsid w:val="001F7640"/>
    <w:rsid w:val="001F78CC"/>
    <w:rsid w:val="001F7D44"/>
    <w:rsid w:val="00201BD1"/>
    <w:rsid w:val="0020251E"/>
    <w:rsid w:val="0020530A"/>
    <w:rsid w:val="002060CF"/>
    <w:rsid w:val="00211025"/>
    <w:rsid w:val="00213607"/>
    <w:rsid w:val="00214579"/>
    <w:rsid w:val="00215B0E"/>
    <w:rsid w:val="00215C78"/>
    <w:rsid w:val="00216942"/>
    <w:rsid w:val="00222E6A"/>
    <w:rsid w:val="00223077"/>
    <w:rsid w:val="0022364B"/>
    <w:rsid w:val="00224C36"/>
    <w:rsid w:val="00225799"/>
    <w:rsid w:val="00225CF6"/>
    <w:rsid w:val="00225FE5"/>
    <w:rsid w:val="00226D3B"/>
    <w:rsid w:val="00227406"/>
    <w:rsid w:val="00230C79"/>
    <w:rsid w:val="00230F4B"/>
    <w:rsid w:val="00231674"/>
    <w:rsid w:val="00231BEA"/>
    <w:rsid w:val="00232704"/>
    <w:rsid w:val="0023281A"/>
    <w:rsid w:val="0023281B"/>
    <w:rsid w:val="00233639"/>
    <w:rsid w:val="00235029"/>
    <w:rsid w:val="002350F2"/>
    <w:rsid w:val="00236695"/>
    <w:rsid w:val="0024047C"/>
    <w:rsid w:val="00240C2C"/>
    <w:rsid w:val="002426DA"/>
    <w:rsid w:val="0024301A"/>
    <w:rsid w:val="002431E1"/>
    <w:rsid w:val="00246D2E"/>
    <w:rsid w:val="002510F5"/>
    <w:rsid w:val="00252373"/>
    <w:rsid w:val="002525DA"/>
    <w:rsid w:val="00253C41"/>
    <w:rsid w:val="00253CD2"/>
    <w:rsid w:val="00255A80"/>
    <w:rsid w:val="00257B98"/>
    <w:rsid w:val="00260A9B"/>
    <w:rsid w:val="00260E81"/>
    <w:rsid w:val="002612BB"/>
    <w:rsid w:val="002618E8"/>
    <w:rsid w:val="00262734"/>
    <w:rsid w:val="00263414"/>
    <w:rsid w:val="00264A2E"/>
    <w:rsid w:val="0026590B"/>
    <w:rsid w:val="00266EB7"/>
    <w:rsid w:val="002704C1"/>
    <w:rsid w:val="00270935"/>
    <w:rsid w:val="002728F2"/>
    <w:rsid w:val="00273345"/>
    <w:rsid w:val="0027549B"/>
    <w:rsid w:val="00275707"/>
    <w:rsid w:val="0027658C"/>
    <w:rsid w:val="00277974"/>
    <w:rsid w:val="00282356"/>
    <w:rsid w:val="002835BC"/>
    <w:rsid w:val="00286C64"/>
    <w:rsid w:val="00291A76"/>
    <w:rsid w:val="00291C24"/>
    <w:rsid w:val="00292086"/>
    <w:rsid w:val="0029552F"/>
    <w:rsid w:val="00295B6A"/>
    <w:rsid w:val="00295EB3"/>
    <w:rsid w:val="0029759E"/>
    <w:rsid w:val="00297715"/>
    <w:rsid w:val="002A0E04"/>
    <w:rsid w:val="002A35AF"/>
    <w:rsid w:val="002A742A"/>
    <w:rsid w:val="002A7DFF"/>
    <w:rsid w:val="002B2D2E"/>
    <w:rsid w:val="002B46E1"/>
    <w:rsid w:val="002B648F"/>
    <w:rsid w:val="002C03AE"/>
    <w:rsid w:val="002C2455"/>
    <w:rsid w:val="002C2D25"/>
    <w:rsid w:val="002C34FB"/>
    <w:rsid w:val="002C3879"/>
    <w:rsid w:val="002C3B6C"/>
    <w:rsid w:val="002C3CA7"/>
    <w:rsid w:val="002C47EA"/>
    <w:rsid w:val="002C5087"/>
    <w:rsid w:val="002C5BA9"/>
    <w:rsid w:val="002C68D8"/>
    <w:rsid w:val="002C6BC4"/>
    <w:rsid w:val="002C6D27"/>
    <w:rsid w:val="002C7F1C"/>
    <w:rsid w:val="002D01CA"/>
    <w:rsid w:val="002D0A20"/>
    <w:rsid w:val="002D1A14"/>
    <w:rsid w:val="002E0834"/>
    <w:rsid w:val="002E155E"/>
    <w:rsid w:val="002E217A"/>
    <w:rsid w:val="002E2D44"/>
    <w:rsid w:val="002E3F2B"/>
    <w:rsid w:val="002E6ABB"/>
    <w:rsid w:val="002F26C4"/>
    <w:rsid w:val="002F3301"/>
    <w:rsid w:val="002F33B9"/>
    <w:rsid w:val="002F4BF7"/>
    <w:rsid w:val="002F5395"/>
    <w:rsid w:val="002F57C9"/>
    <w:rsid w:val="002F59FF"/>
    <w:rsid w:val="002F5E9C"/>
    <w:rsid w:val="002F6748"/>
    <w:rsid w:val="002F74B7"/>
    <w:rsid w:val="00300E5A"/>
    <w:rsid w:val="00300F32"/>
    <w:rsid w:val="003017A9"/>
    <w:rsid w:val="003042B6"/>
    <w:rsid w:val="00304590"/>
    <w:rsid w:val="003066F7"/>
    <w:rsid w:val="00307925"/>
    <w:rsid w:val="003128AE"/>
    <w:rsid w:val="00312B9F"/>
    <w:rsid w:val="003131CD"/>
    <w:rsid w:val="003132B4"/>
    <w:rsid w:val="003144DB"/>
    <w:rsid w:val="003155CE"/>
    <w:rsid w:val="00316654"/>
    <w:rsid w:val="00317463"/>
    <w:rsid w:val="00321DD8"/>
    <w:rsid w:val="00323313"/>
    <w:rsid w:val="00323DC0"/>
    <w:rsid w:val="00324685"/>
    <w:rsid w:val="00325660"/>
    <w:rsid w:val="00325B50"/>
    <w:rsid w:val="00326B9C"/>
    <w:rsid w:val="00327090"/>
    <w:rsid w:val="003270CD"/>
    <w:rsid w:val="0032759F"/>
    <w:rsid w:val="00331525"/>
    <w:rsid w:val="00333DD6"/>
    <w:rsid w:val="00334188"/>
    <w:rsid w:val="003379B2"/>
    <w:rsid w:val="0034210C"/>
    <w:rsid w:val="00343949"/>
    <w:rsid w:val="003449D2"/>
    <w:rsid w:val="00345CB7"/>
    <w:rsid w:val="00347E6A"/>
    <w:rsid w:val="00352009"/>
    <w:rsid w:val="00352889"/>
    <w:rsid w:val="003529C7"/>
    <w:rsid w:val="00356017"/>
    <w:rsid w:val="003565D0"/>
    <w:rsid w:val="00363100"/>
    <w:rsid w:val="00363156"/>
    <w:rsid w:val="00364528"/>
    <w:rsid w:val="00364B31"/>
    <w:rsid w:val="00364C0A"/>
    <w:rsid w:val="0036654E"/>
    <w:rsid w:val="00370F2E"/>
    <w:rsid w:val="00371C0B"/>
    <w:rsid w:val="00371C82"/>
    <w:rsid w:val="0037282B"/>
    <w:rsid w:val="00372FA9"/>
    <w:rsid w:val="0037456D"/>
    <w:rsid w:val="00374652"/>
    <w:rsid w:val="00375BFB"/>
    <w:rsid w:val="00376E5D"/>
    <w:rsid w:val="003773B8"/>
    <w:rsid w:val="00377D76"/>
    <w:rsid w:val="00382098"/>
    <w:rsid w:val="003840AF"/>
    <w:rsid w:val="00384666"/>
    <w:rsid w:val="00385862"/>
    <w:rsid w:val="003873DC"/>
    <w:rsid w:val="003904CB"/>
    <w:rsid w:val="00390509"/>
    <w:rsid w:val="003922B6"/>
    <w:rsid w:val="003932BC"/>
    <w:rsid w:val="0039592A"/>
    <w:rsid w:val="00395987"/>
    <w:rsid w:val="00396511"/>
    <w:rsid w:val="003A0467"/>
    <w:rsid w:val="003A0F8F"/>
    <w:rsid w:val="003A1273"/>
    <w:rsid w:val="003A1627"/>
    <w:rsid w:val="003A1D1E"/>
    <w:rsid w:val="003A287C"/>
    <w:rsid w:val="003A76C3"/>
    <w:rsid w:val="003A77E5"/>
    <w:rsid w:val="003B01AE"/>
    <w:rsid w:val="003B2A25"/>
    <w:rsid w:val="003B3548"/>
    <w:rsid w:val="003B3C14"/>
    <w:rsid w:val="003B632A"/>
    <w:rsid w:val="003B6C14"/>
    <w:rsid w:val="003B7E2E"/>
    <w:rsid w:val="003C1146"/>
    <w:rsid w:val="003C1715"/>
    <w:rsid w:val="003C1762"/>
    <w:rsid w:val="003C29A8"/>
    <w:rsid w:val="003C2B7E"/>
    <w:rsid w:val="003C45BD"/>
    <w:rsid w:val="003C4969"/>
    <w:rsid w:val="003C4C5A"/>
    <w:rsid w:val="003C506B"/>
    <w:rsid w:val="003C5C2F"/>
    <w:rsid w:val="003C61A3"/>
    <w:rsid w:val="003C6DAE"/>
    <w:rsid w:val="003C717E"/>
    <w:rsid w:val="003C757D"/>
    <w:rsid w:val="003D0FE2"/>
    <w:rsid w:val="003D21B8"/>
    <w:rsid w:val="003D39C5"/>
    <w:rsid w:val="003D4B52"/>
    <w:rsid w:val="003D5578"/>
    <w:rsid w:val="003E0010"/>
    <w:rsid w:val="003E1413"/>
    <w:rsid w:val="003E14CE"/>
    <w:rsid w:val="003E5136"/>
    <w:rsid w:val="003E5631"/>
    <w:rsid w:val="003E6076"/>
    <w:rsid w:val="003E638F"/>
    <w:rsid w:val="003E699C"/>
    <w:rsid w:val="003E6C23"/>
    <w:rsid w:val="003F13A4"/>
    <w:rsid w:val="003F538E"/>
    <w:rsid w:val="003F6E7E"/>
    <w:rsid w:val="00400B94"/>
    <w:rsid w:val="00401E8B"/>
    <w:rsid w:val="004036BD"/>
    <w:rsid w:val="004051BE"/>
    <w:rsid w:val="004067E7"/>
    <w:rsid w:val="00410856"/>
    <w:rsid w:val="004131F6"/>
    <w:rsid w:val="00414136"/>
    <w:rsid w:val="00415C17"/>
    <w:rsid w:val="004177B3"/>
    <w:rsid w:val="00417B96"/>
    <w:rsid w:val="00421DF7"/>
    <w:rsid w:val="00422068"/>
    <w:rsid w:val="0042450B"/>
    <w:rsid w:val="00425C21"/>
    <w:rsid w:val="00426157"/>
    <w:rsid w:val="0042644F"/>
    <w:rsid w:val="0042796A"/>
    <w:rsid w:val="0043013E"/>
    <w:rsid w:val="0043062F"/>
    <w:rsid w:val="00430D42"/>
    <w:rsid w:val="004324C9"/>
    <w:rsid w:val="00432FD6"/>
    <w:rsid w:val="004355CA"/>
    <w:rsid w:val="00435D0B"/>
    <w:rsid w:val="00436562"/>
    <w:rsid w:val="00436940"/>
    <w:rsid w:val="00436BB5"/>
    <w:rsid w:val="00437319"/>
    <w:rsid w:val="004403C3"/>
    <w:rsid w:val="00440B96"/>
    <w:rsid w:val="00441CB0"/>
    <w:rsid w:val="00443C7E"/>
    <w:rsid w:val="00444B19"/>
    <w:rsid w:val="004456DC"/>
    <w:rsid w:val="00447E8F"/>
    <w:rsid w:val="0045415D"/>
    <w:rsid w:val="004548AE"/>
    <w:rsid w:val="0045517F"/>
    <w:rsid w:val="00457971"/>
    <w:rsid w:val="00460ABC"/>
    <w:rsid w:val="00461CE4"/>
    <w:rsid w:val="00463457"/>
    <w:rsid w:val="00463D90"/>
    <w:rsid w:val="00464C4E"/>
    <w:rsid w:val="00464CEB"/>
    <w:rsid w:val="00465B84"/>
    <w:rsid w:val="00466B0E"/>
    <w:rsid w:val="00470C2F"/>
    <w:rsid w:val="00471632"/>
    <w:rsid w:val="00471BF2"/>
    <w:rsid w:val="00473CB8"/>
    <w:rsid w:val="00473F13"/>
    <w:rsid w:val="004756BF"/>
    <w:rsid w:val="00475D85"/>
    <w:rsid w:val="004809B1"/>
    <w:rsid w:val="00480A9E"/>
    <w:rsid w:val="00481272"/>
    <w:rsid w:val="004823E5"/>
    <w:rsid w:val="0048262A"/>
    <w:rsid w:val="00483EC2"/>
    <w:rsid w:val="00484132"/>
    <w:rsid w:val="00485F2C"/>
    <w:rsid w:val="00487C8F"/>
    <w:rsid w:val="004902EE"/>
    <w:rsid w:val="004903DB"/>
    <w:rsid w:val="00490ED0"/>
    <w:rsid w:val="00491471"/>
    <w:rsid w:val="00492052"/>
    <w:rsid w:val="004926F1"/>
    <w:rsid w:val="0049271E"/>
    <w:rsid w:val="00495064"/>
    <w:rsid w:val="0049701D"/>
    <w:rsid w:val="00497CAA"/>
    <w:rsid w:val="004A2085"/>
    <w:rsid w:val="004A26F7"/>
    <w:rsid w:val="004A28FA"/>
    <w:rsid w:val="004A2ED1"/>
    <w:rsid w:val="004A5822"/>
    <w:rsid w:val="004A60B3"/>
    <w:rsid w:val="004A62F3"/>
    <w:rsid w:val="004A6C32"/>
    <w:rsid w:val="004A7C33"/>
    <w:rsid w:val="004B0C76"/>
    <w:rsid w:val="004B13BA"/>
    <w:rsid w:val="004B3EB7"/>
    <w:rsid w:val="004B6A24"/>
    <w:rsid w:val="004B7032"/>
    <w:rsid w:val="004B7E33"/>
    <w:rsid w:val="004C06B7"/>
    <w:rsid w:val="004C2140"/>
    <w:rsid w:val="004C2473"/>
    <w:rsid w:val="004C25FC"/>
    <w:rsid w:val="004C5E88"/>
    <w:rsid w:val="004C639D"/>
    <w:rsid w:val="004C6E64"/>
    <w:rsid w:val="004C74AD"/>
    <w:rsid w:val="004C7555"/>
    <w:rsid w:val="004C7807"/>
    <w:rsid w:val="004C78CF"/>
    <w:rsid w:val="004D01F4"/>
    <w:rsid w:val="004D1A81"/>
    <w:rsid w:val="004D2B35"/>
    <w:rsid w:val="004D2D34"/>
    <w:rsid w:val="004D3EC1"/>
    <w:rsid w:val="004D51F7"/>
    <w:rsid w:val="004D6396"/>
    <w:rsid w:val="004D7DC2"/>
    <w:rsid w:val="004E2624"/>
    <w:rsid w:val="004E2C40"/>
    <w:rsid w:val="004E303C"/>
    <w:rsid w:val="004E4AC4"/>
    <w:rsid w:val="004F027E"/>
    <w:rsid w:val="004F12C8"/>
    <w:rsid w:val="004F195B"/>
    <w:rsid w:val="004F2247"/>
    <w:rsid w:val="004F418B"/>
    <w:rsid w:val="004F5462"/>
    <w:rsid w:val="004F5BEF"/>
    <w:rsid w:val="004F6077"/>
    <w:rsid w:val="004F6679"/>
    <w:rsid w:val="00502437"/>
    <w:rsid w:val="00503064"/>
    <w:rsid w:val="00503503"/>
    <w:rsid w:val="00504A3C"/>
    <w:rsid w:val="0050532F"/>
    <w:rsid w:val="00506EB5"/>
    <w:rsid w:val="00507ACC"/>
    <w:rsid w:val="00511D87"/>
    <w:rsid w:val="0051202C"/>
    <w:rsid w:val="00512897"/>
    <w:rsid w:val="00512E40"/>
    <w:rsid w:val="005133F2"/>
    <w:rsid w:val="005154C6"/>
    <w:rsid w:val="00515BDB"/>
    <w:rsid w:val="00517CA5"/>
    <w:rsid w:val="00521713"/>
    <w:rsid w:val="0052232A"/>
    <w:rsid w:val="00523ED5"/>
    <w:rsid w:val="00525357"/>
    <w:rsid w:val="00525A8E"/>
    <w:rsid w:val="00527221"/>
    <w:rsid w:val="00527CE9"/>
    <w:rsid w:val="00530504"/>
    <w:rsid w:val="00532916"/>
    <w:rsid w:val="00534DC3"/>
    <w:rsid w:val="00536516"/>
    <w:rsid w:val="00542659"/>
    <w:rsid w:val="00543395"/>
    <w:rsid w:val="00544128"/>
    <w:rsid w:val="00545F91"/>
    <w:rsid w:val="00546349"/>
    <w:rsid w:val="00550264"/>
    <w:rsid w:val="005509BF"/>
    <w:rsid w:val="0055181B"/>
    <w:rsid w:val="005523D3"/>
    <w:rsid w:val="00553D50"/>
    <w:rsid w:val="00554BA8"/>
    <w:rsid w:val="00554BCF"/>
    <w:rsid w:val="00554DA3"/>
    <w:rsid w:val="005553F8"/>
    <w:rsid w:val="00556005"/>
    <w:rsid w:val="00556202"/>
    <w:rsid w:val="00560D7E"/>
    <w:rsid w:val="0056171D"/>
    <w:rsid w:val="0056184A"/>
    <w:rsid w:val="00561E84"/>
    <w:rsid w:val="005624CB"/>
    <w:rsid w:val="00562B48"/>
    <w:rsid w:val="00563243"/>
    <w:rsid w:val="005633EF"/>
    <w:rsid w:val="00563B23"/>
    <w:rsid w:val="00563BDE"/>
    <w:rsid w:val="00565811"/>
    <w:rsid w:val="00565B89"/>
    <w:rsid w:val="0056643D"/>
    <w:rsid w:val="00570C44"/>
    <w:rsid w:val="005728B1"/>
    <w:rsid w:val="00572CCD"/>
    <w:rsid w:val="005735F2"/>
    <w:rsid w:val="00573C74"/>
    <w:rsid w:val="00576A7C"/>
    <w:rsid w:val="005813EA"/>
    <w:rsid w:val="005815DD"/>
    <w:rsid w:val="00581CFA"/>
    <w:rsid w:val="00582887"/>
    <w:rsid w:val="00582E0D"/>
    <w:rsid w:val="00583B13"/>
    <w:rsid w:val="005843EC"/>
    <w:rsid w:val="00585891"/>
    <w:rsid w:val="00585A61"/>
    <w:rsid w:val="0059011C"/>
    <w:rsid w:val="005910E6"/>
    <w:rsid w:val="00591312"/>
    <w:rsid w:val="00591987"/>
    <w:rsid w:val="00591AA3"/>
    <w:rsid w:val="00592780"/>
    <w:rsid w:val="00594623"/>
    <w:rsid w:val="005952FD"/>
    <w:rsid w:val="00595D14"/>
    <w:rsid w:val="0059636E"/>
    <w:rsid w:val="005A0957"/>
    <w:rsid w:val="005A0FF4"/>
    <w:rsid w:val="005A20FD"/>
    <w:rsid w:val="005A2990"/>
    <w:rsid w:val="005A2D41"/>
    <w:rsid w:val="005A4FBF"/>
    <w:rsid w:val="005A535D"/>
    <w:rsid w:val="005A55BD"/>
    <w:rsid w:val="005A6BBE"/>
    <w:rsid w:val="005B2F97"/>
    <w:rsid w:val="005B3D77"/>
    <w:rsid w:val="005B5066"/>
    <w:rsid w:val="005B5E56"/>
    <w:rsid w:val="005B6DF1"/>
    <w:rsid w:val="005B7933"/>
    <w:rsid w:val="005C0026"/>
    <w:rsid w:val="005C03EA"/>
    <w:rsid w:val="005C25D7"/>
    <w:rsid w:val="005C2D06"/>
    <w:rsid w:val="005C3FDE"/>
    <w:rsid w:val="005C4DED"/>
    <w:rsid w:val="005C649F"/>
    <w:rsid w:val="005C6919"/>
    <w:rsid w:val="005D0B80"/>
    <w:rsid w:val="005D3AD7"/>
    <w:rsid w:val="005D3C31"/>
    <w:rsid w:val="005D3D19"/>
    <w:rsid w:val="005D691E"/>
    <w:rsid w:val="005D6CD0"/>
    <w:rsid w:val="005D74A6"/>
    <w:rsid w:val="005D788F"/>
    <w:rsid w:val="005E12EB"/>
    <w:rsid w:val="005E17D4"/>
    <w:rsid w:val="005E220E"/>
    <w:rsid w:val="005E2491"/>
    <w:rsid w:val="005E27F1"/>
    <w:rsid w:val="005E3CAC"/>
    <w:rsid w:val="005E3CB1"/>
    <w:rsid w:val="005E4FC3"/>
    <w:rsid w:val="005E542E"/>
    <w:rsid w:val="005E5676"/>
    <w:rsid w:val="005E64DB"/>
    <w:rsid w:val="005E6D15"/>
    <w:rsid w:val="005E75BB"/>
    <w:rsid w:val="005E7EDC"/>
    <w:rsid w:val="005F0641"/>
    <w:rsid w:val="005F34C7"/>
    <w:rsid w:val="005F3FFE"/>
    <w:rsid w:val="005F46CC"/>
    <w:rsid w:val="005F5896"/>
    <w:rsid w:val="005F5B3F"/>
    <w:rsid w:val="005F5FF4"/>
    <w:rsid w:val="005F690F"/>
    <w:rsid w:val="006000E9"/>
    <w:rsid w:val="0060216B"/>
    <w:rsid w:val="00602305"/>
    <w:rsid w:val="00602B0E"/>
    <w:rsid w:val="006038B6"/>
    <w:rsid w:val="00603AEC"/>
    <w:rsid w:val="006045A9"/>
    <w:rsid w:val="00605188"/>
    <w:rsid w:val="00611FBB"/>
    <w:rsid w:val="00612640"/>
    <w:rsid w:val="00612F21"/>
    <w:rsid w:val="00613723"/>
    <w:rsid w:val="00615D2F"/>
    <w:rsid w:val="006160FD"/>
    <w:rsid w:val="00616346"/>
    <w:rsid w:val="006176A5"/>
    <w:rsid w:val="006214C1"/>
    <w:rsid w:val="00621830"/>
    <w:rsid w:val="00621F55"/>
    <w:rsid w:val="00622926"/>
    <w:rsid w:val="00624DEC"/>
    <w:rsid w:val="00625BD4"/>
    <w:rsid w:val="006263EF"/>
    <w:rsid w:val="00631338"/>
    <w:rsid w:val="006317ED"/>
    <w:rsid w:val="00633043"/>
    <w:rsid w:val="006332C8"/>
    <w:rsid w:val="00633D1D"/>
    <w:rsid w:val="00633F57"/>
    <w:rsid w:val="006378A3"/>
    <w:rsid w:val="00640E9A"/>
    <w:rsid w:val="00640ECF"/>
    <w:rsid w:val="0064261A"/>
    <w:rsid w:val="00643290"/>
    <w:rsid w:val="0064397C"/>
    <w:rsid w:val="00643D1B"/>
    <w:rsid w:val="00643F6E"/>
    <w:rsid w:val="00646C0D"/>
    <w:rsid w:val="006475A1"/>
    <w:rsid w:val="00650C7C"/>
    <w:rsid w:val="00650F72"/>
    <w:rsid w:val="00652412"/>
    <w:rsid w:val="00652861"/>
    <w:rsid w:val="00653AD7"/>
    <w:rsid w:val="006550FC"/>
    <w:rsid w:val="0065636D"/>
    <w:rsid w:val="00656451"/>
    <w:rsid w:val="00657BB0"/>
    <w:rsid w:val="00662680"/>
    <w:rsid w:val="00663AD8"/>
    <w:rsid w:val="00663EA3"/>
    <w:rsid w:val="00664666"/>
    <w:rsid w:val="006665C4"/>
    <w:rsid w:val="00666AF1"/>
    <w:rsid w:val="00670D2D"/>
    <w:rsid w:val="006714CD"/>
    <w:rsid w:val="00671830"/>
    <w:rsid w:val="00671E35"/>
    <w:rsid w:val="00672762"/>
    <w:rsid w:val="00672763"/>
    <w:rsid w:val="006728DC"/>
    <w:rsid w:val="0067363A"/>
    <w:rsid w:val="00673C50"/>
    <w:rsid w:val="00681478"/>
    <w:rsid w:val="00682935"/>
    <w:rsid w:val="00684634"/>
    <w:rsid w:val="00685535"/>
    <w:rsid w:val="006869FB"/>
    <w:rsid w:val="00686F17"/>
    <w:rsid w:val="00687A1D"/>
    <w:rsid w:val="00687AA4"/>
    <w:rsid w:val="00692071"/>
    <w:rsid w:val="00694287"/>
    <w:rsid w:val="006948D2"/>
    <w:rsid w:val="0069533D"/>
    <w:rsid w:val="0069588A"/>
    <w:rsid w:val="00696381"/>
    <w:rsid w:val="00696690"/>
    <w:rsid w:val="00696D73"/>
    <w:rsid w:val="006A029A"/>
    <w:rsid w:val="006A1156"/>
    <w:rsid w:val="006A200C"/>
    <w:rsid w:val="006A2332"/>
    <w:rsid w:val="006A442A"/>
    <w:rsid w:val="006A5644"/>
    <w:rsid w:val="006B00B4"/>
    <w:rsid w:val="006B2C09"/>
    <w:rsid w:val="006B3587"/>
    <w:rsid w:val="006B3780"/>
    <w:rsid w:val="006B3B4A"/>
    <w:rsid w:val="006B52B5"/>
    <w:rsid w:val="006B59AB"/>
    <w:rsid w:val="006B5EBC"/>
    <w:rsid w:val="006B6122"/>
    <w:rsid w:val="006C2B1F"/>
    <w:rsid w:val="006C2E56"/>
    <w:rsid w:val="006C3F6A"/>
    <w:rsid w:val="006C5024"/>
    <w:rsid w:val="006C7C42"/>
    <w:rsid w:val="006D187C"/>
    <w:rsid w:val="006D3126"/>
    <w:rsid w:val="006D5439"/>
    <w:rsid w:val="006D56B9"/>
    <w:rsid w:val="006D58C0"/>
    <w:rsid w:val="006D5C4D"/>
    <w:rsid w:val="006D676D"/>
    <w:rsid w:val="006D6ADD"/>
    <w:rsid w:val="006D760C"/>
    <w:rsid w:val="006D7E40"/>
    <w:rsid w:val="006E06B8"/>
    <w:rsid w:val="006E0876"/>
    <w:rsid w:val="006E0F2C"/>
    <w:rsid w:val="006E1507"/>
    <w:rsid w:val="006E1DCC"/>
    <w:rsid w:val="006E310A"/>
    <w:rsid w:val="006E6A73"/>
    <w:rsid w:val="006F1BDF"/>
    <w:rsid w:val="006F1E8B"/>
    <w:rsid w:val="006F2503"/>
    <w:rsid w:val="006F2A59"/>
    <w:rsid w:val="006F307A"/>
    <w:rsid w:val="006F31ED"/>
    <w:rsid w:val="006F3E4D"/>
    <w:rsid w:val="006F3EE2"/>
    <w:rsid w:val="0070087C"/>
    <w:rsid w:val="0070096B"/>
    <w:rsid w:val="00701845"/>
    <w:rsid w:val="007019ED"/>
    <w:rsid w:val="007024F7"/>
    <w:rsid w:val="007038B4"/>
    <w:rsid w:val="00706F60"/>
    <w:rsid w:val="00707697"/>
    <w:rsid w:val="00707FAE"/>
    <w:rsid w:val="00710C0B"/>
    <w:rsid w:val="00711349"/>
    <w:rsid w:val="00711548"/>
    <w:rsid w:val="00714E38"/>
    <w:rsid w:val="00715178"/>
    <w:rsid w:val="007155F7"/>
    <w:rsid w:val="00720382"/>
    <w:rsid w:val="00720840"/>
    <w:rsid w:val="00721372"/>
    <w:rsid w:val="007215CC"/>
    <w:rsid w:val="00722D54"/>
    <w:rsid w:val="007246F0"/>
    <w:rsid w:val="007273B2"/>
    <w:rsid w:val="0072799F"/>
    <w:rsid w:val="00727F88"/>
    <w:rsid w:val="00732C03"/>
    <w:rsid w:val="007331C1"/>
    <w:rsid w:val="00733AA7"/>
    <w:rsid w:val="00734843"/>
    <w:rsid w:val="00737194"/>
    <w:rsid w:val="00737202"/>
    <w:rsid w:val="00740AC2"/>
    <w:rsid w:val="00744F79"/>
    <w:rsid w:val="007476D8"/>
    <w:rsid w:val="00747A1B"/>
    <w:rsid w:val="00747E6C"/>
    <w:rsid w:val="007502DC"/>
    <w:rsid w:val="007509FB"/>
    <w:rsid w:val="00753031"/>
    <w:rsid w:val="00753314"/>
    <w:rsid w:val="007548EA"/>
    <w:rsid w:val="0075513E"/>
    <w:rsid w:val="00757596"/>
    <w:rsid w:val="00757FEA"/>
    <w:rsid w:val="00760FDD"/>
    <w:rsid w:val="00761291"/>
    <w:rsid w:val="007648C4"/>
    <w:rsid w:val="007654FE"/>
    <w:rsid w:val="0076569D"/>
    <w:rsid w:val="0076581E"/>
    <w:rsid w:val="00766853"/>
    <w:rsid w:val="00766BDC"/>
    <w:rsid w:val="00770351"/>
    <w:rsid w:val="00771061"/>
    <w:rsid w:val="007719B7"/>
    <w:rsid w:val="00773182"/>
    <w:rsid w:val="007734A2"/>
    <w:rsid w:val="007759DE"/>
    <w:rsid w:val="0078016E"/>
    <w:rsid w:val="00781A46"/>
    <w:rsid w:val="00782977"/>
    <w:rsid w:val="00783DD8"/>
    <w:rsid w:val="00784406"/>
    <w:rsid w:val="00784AF8"/>
    <w:rsid w:val="00786634"/>
    <w:rsid w:val="00786D63"/>
    <w:rsid w:val="00790170"/>
    <w:rsid w:val="0079074E"/>
    <w:rsid w:val="007907BF"/>
    <w:rsid w:val="00791126"/>
    <w:rsid w:val="0079442B"/>
    <w:rsid w:val="00794FA2"/>
    <w:rsid w:val="00795857"/>
    <w:rsid w:val="00795CC6"/>
    <w:rsid w:val="0079660B"/>
    <w:rsid w:val="00796868"/>
    <w:rsid w:val="00796D8E"/>
    <w:rsid w:val="007A097D"/>
    <w:rsid w:val="007A14D5"/>
    <w:rsid w:val="007A185D"/>
    <w:rsid w:val="007A20B4"/>
    <w:rsid w:val="007A3B2B"/>
    <w:rsid w:val="007A5E12"/>
    <w:rsid w:val="007A6289"/>
    <w:rsid w:val="007A6D12"/>
    <w:rsid w:val="007A6D29"/>
    <w:rsid w:val="007A788B"/>
    <w:rsid w:val="007A7956"/>
    <w:rsid w:val="007B0915"/>
    <w:rsid w:val="007B0DEF"/>
    <w:rsid w:val="007B2BF7"/>
    <w:rsid w:val="007B42DA"/>
    <w:rsid w:val="007B5088"/>
    <w:rsid w:val="007B64E4"/>
    <w:rsid w:val="007B71B2"/>
    <w:rsid w:val="007C0814"/>
    <w:rsid w:val="007D0B56"/>
    <w:rsid w:val="007D13E6"/>
    <w:rsid w:val="007D2E06"/>
    <w:rsid w:val="007D4571"/>
    <w:rsid w:val="007D5247"/>
    <w:rsid w:val="007D5E10"/>
    <w:rsid w:val="007D61DF"/>
    <w:rsid w:val="007D61FB"/>
    <w:rsid w:val="007D77AE"/>
    <w:rsid w:val="007D7F72"/>
    <w:rsid w:val="007E27ED"/>
    <w:rsid w:val="007E3766"/>
    <w:rsid w:val="007E55B6"/>
    <w:rsid w:val="007E6AF9"/>
    <w:rsid w:val="007F16F7"/>
    <w:rsid w:val="007F19C4"/>
    <w:rsid w:val="007F2812"/>
    <w:rsid w:val="007F3A6A"/>
    <w:rsid w:val="007F4022"/>
    <w:rsid w:val="007F4048"/>
    <w:rsid w:val="007F5755"/>
    <w:rsid w:val="007F5C31"/>
    <w:rsid w:val="007F5F1E"/>
    <w:rsid w:val="008000E7"/>
    <w:rsid w:val="00800A25"/>
    <w:rsid w:val="00802A49"/>
    <w:rsid w:val="00802C53"/>
    <w:rsid w:val="008054EB"/>
    <w:rsid w:val="00807F5B"/>
    <w:rsid w:val="00813BB0"/>
    <w:rsid w:val="00816EAC"/>
    <w:rsid w:val="0081770D"/>
    <w:rsid w:val="00817998"/>
    <w:rsid w:val="0082232B"/>
    <w:rsid w:val="00822385"/>
    <w:rsid w:val="0082253C"/>
    <w:rsid w:val="00822959"/>
    <w:rsid w:val="0082308A"/>
    <w:rsid w:val="00824454"/>
    <w:rsid w:val="0082633F"/>
    <w:rsid w:val="00826364"/>
    <w:rsid w:val="00831E4C"/>
    <w:rsid w:val="00833CA6"/>
    <w:rsid w:val="008342C7"/>
    <w:rsid w:val="008360F3"/>
    <w:rsid w:val="00840AE1"/>
    <w:rsid w:val="008427E9"/>
    <w:rsid w:val="00842B15"/>
    <w:rsid w:val="00843F20"/>
    <w:rsid w:val="00843FDB"/>
    <w:rsid w:val="00845AF1"/>
    <w:rsid w:val="008505E8"/>
    <w:rsid w:val="00850AF2"/>
    <w:rsid w:val="00850CEF"/>
    <w:rsid w:val="00851321"/>
    <w:rsid w:val="008535AF"/>
    <w:rsid w:val="008543EE"/>
    <w:rsid w:val="008560F9"/>
    <w:rsid w:val="00857650"/>
    <w:rsid w:val="008579AD"/>
    <w:rsid w:val="00861961"/>
    <w:rsid w:val="00863AD5"/>
    <w:rsid w:val="008642AC"/>
    <w:rsid w:val="00864E6B"/>
    <w:rsid w:val="008658D0"/>
    <w:rsid w:val="0086672C"/>
    <w:rsid w:val="00871048"/>
    <w:rsid w:val="00871193"/>
    <w:rsid w:val="008740F3"/>
    <w:rsid w:val="008813AC"/>
    <w:rsid w:val="00882C09"/>
    <w:rsid w:val="00887355"/>
    <w:rsid w:val="008873F2"/>
    <w:rsid w:val="00887D7A"/>
    <w:rsid w:val="008916D7"/>
    <w:rsid w:val="00893B13"/>
    <w:rsid w:val="00896362"/>
    <w:rsid w:val="008974D6"/>
    <w:rsid w:val="008A1134"/>
    <w:rsid w:val="008A22C3"/>
    <w:rsid w:val="008A25DC"/>
    <w:rsid w:val="008A3B79"/>
    <w:rsid w:val="008A7316"/>
    <w:rsid w:val="008A7515"/>
    <w:rsid w:val="008A776B"/>
    <w:rsid w:val="008B054D"/>
    <w:rsid w:val="008B1132"/>
    <w:rsid w:val="008B209B"/>
    <w:rsid w:val="008B31D8"/>
    <w:rsid w:val="008B3F0A"/>
    <w:rsid w:val="008B4D9E"/>
    <w:rsid w:val="008B683C"/>
    <w:rsid w:val="008B69B7"/>
    <w:rsid w:val="008B7042"/>
    <w:rsid w:val="008B733C"/>
    <w:rsid w:val="008B7642"/>
    <w:rsid w:val="008C1C70"/>
    <w:rsid w:val="008C29C3"/>
    <w:rsid w:val="008C4D74"/>
    <w:rsid w:val="008D03A2"/>
    <w:rsid w:val="008D1597"/>
    <w:rsid w:val="008D1719"/>
    <w:rsid w:val="008D229A"/>
    <w:rsid w:val="008E0112"/>
    <w:rsid w:val="008E135C"/>
    <w:rsid w:val="008E3379"/>
    <w:rsid w:val="008E44DC"/>
    <w:rsid w:val="008E4A2C"/>
    <w:rsid w:val="008E4B3A"/>
    <w:rsid w:val="008E5114"/>
    <w:rsid w:val="008E781E"/>
    <w:rsid w:val="008F0048"/>
    <w:rsid w:val="008F105A"/>
    <w:rsid w:val="008F4CB8"/>
    <w:rsid w:val="008F6394"/>
    <w:rsid w:val="008F71C9"/>
    <w:rsid w:val="008F72E2"/>
    <w:rsid w:val="00901F20"/>
    <w:rsid w:val="009021BB"/>
    <w:rsid w:val="009022A8"/>
    <w:rsid w:val="009025F3"/>
    <w:rsid w:val="00904D23"/>
    <w:rsid w:val="00904EF4"/>
    <w:rsid w:val="00905650"/>
    <w:rsid w:val="0090646C"/>
    <w:rsid w:val="00906DC4"/>
    <w:rsid w:val="009126C0"/>
    <w:rsid w:val="00913507"/>
    <w:rsid w:val="00914CFD"/>
    <w:rsid w:val="00916F6D"/>
    <w:rsid w:val="0091792B"/>
    <w:rsid w:val="00921B7E"/>
    <w:rsid w:val="009223CD"/>
    <w:rsid w:val="00923446"/>
    <w:rsid w:val="009255B4"/>
    <w:rsid w:val="00925E28"/>
    <w:rsid w:val="00926F99"/>
    <w:rsid w:val="00930992"/>
    <w:rsid w:val="00930A38"/>
    <w:rsid w:val="0093103C"/>
    <w:rsid w:val="00931A77"/>
    <w:rsid w:val="0093561B"/>
    <w:rsid w:val="009407C2"/>
    <w:rsid w:val="00940E93"/>
    <w:rsid w:val="0094260C"/>
    <w:rsid w:val="0094365E"/>
    <w:rsid w:val="00945254"/>
    <w:rsid w:val="009477AA"/>
    <w:rsid w:val="00947F3B"/>
    <w:rsid w:val="00950221"/>
    <w:rsid w:val="00951DC8"/>
    <w:rsid w:val="00952375"/>
    <w:rsid w:val="009539CA"/>
    <w:rsid w:val="00953ED5"/>
    <w:rsid w:val="00954DD3"/>
    <w:rsid w:val="00954EFA"/>
    <w:rsid w:val="00957FA3"/>
    <w:rsid w:val="00962350"/>
    <w:rsid w:val="009628B2"/>
    <w:rsid w:val="00963EB3"/>
    <w:rsid w:val="0096409A"/>
    <w:rsid w:val="00965F16"/>
    <w:rsid w:val="009668BC"/>
    <w:rsid w:val="00970DE3"/>
    <w:rsid w:val="009711C1"/>
    <w:rsid w:val="0097223D"/>
    <w:rsid w:val="009726BA"/>
    <w:rsid w:val="009737A8"/>
    <w:rsid w:val="00974F1A"/>
    <w:rsid w:val="0097537F"/>
    <w:rsid w:val="009773EE"/>
    <w:rsid w:val="0097786E"/>
    <w:rsid w:val="009804BB"/>
    <w:rsid w:val="00981037"/>
    <w:rsid w:val="0098160D"/>
    <w:rsid w:val="00982230"/>
    <w:rsid w:val="009825E5"/>
    <w:rsid w:val="00983306"/>
    <w:rsid w:val="00984BBA"/>
    <w:rsid w:val="00984BDE"/>
    <w:rsid w:val="00984E7D"/>
    <w:rsid w:val="00987584"/>
    <w:rsid w:val="00991256"/>
    <w:rsid w:val="00991897"/>
    <w:rsid w:val="00992182"/>
    <w:rsid w:val="00992F6D"/>
    <w:rsid w:val="009938E7"/>
    <w:rsid w:val="00994639"/>
    <w:rsid w:val="009951AE"/>
    <w:rsid w:val="009952E8"/>
    <w:rsid w:val="009965FA"/>
    <w:rsid w:val="0099724F"/>
    <w:rsid w:val="009A252C"/>
    <w:rsid w:val="009A2971"/>
    <w:rsid w:val="009A3C5D"/>
    <w:rsid w:val="009A4608"/>
    <w:rsid w:val="009A473E"/>
    <w:rsid w:val="009A4C77"/>
    <w:rsid w:val="009A5BD4"/>
    <w:rsid w:val="009A5C54"/>
    <w:rsid w:val="009A691F"/>
    <w:rsid w:val="009B0A7F"/>
    <w:rsid w:val="009B0D01"/>
    <w:rsid w:val="009B1926"/>
    <w:rsid w:val="009B1949"/>
    <w:rsid w:val="009B1F06"/>
    <w:rsid w:val="009B2796"/>
    <w:rsid w:val="009B4075"/>
    <w:rsid w:val="009B4EC0"/>
    <w:rsid w:val="009B51C7"/>
    <w:rsid w:val="009B5273"/>
    <w:rsid w:val="009B5929"/>
    <w:rsid w:val="009B73AF"/>
    <w:rsid w:val="009C06C1"/>
    <w:rsid w:val="009C1B96"/>
    <w:rsid w:val="009C4273"/>
    <w:rsid w:val="009C4B07"/>
    <w:rsid w:val="009C53C3"/>
    <w:rsid w:val="009C6B0F"/>
    <w:rsid w:val="009C78D3"/>
    <w:rsid w:val="009D070C"/>
    <w:rsid w:val="009D26A9"/>
    <w:rsid w:val="009D32C8"/>
    <w:rsid w:val="009D3DB0"/>
    <w:rsid w:val="009D4043"/>
    <w:rsid w:val="009D46DE"/>
    <w:rsid w:val="009E21E8"/>
    <w:rsid w:val="009E2EB0"/>
    <w:rsid w:val="009E32FF"/>
    <w:rsid w:val="009E3681"/>
    <w:rsid w:val="009E3803"/>
    <w:rsid w:val="009E644F"/>
    <w:rsid w:val="009E661E"/>
    <w:rsid w:val="009E7B42"/>
    <w:rsid w:val="009E7EB6"/>
    <w:rsid w:val="009E7EBA"/>
    <w:rsid w:val="009F2C46"/>
    <w:rsid w:val="009F311C"/>
    <w:rsid w:val="009F67DE"/>
    <w:rsid w:val="00A000FC"/>
    <w:rsid w:val="00A0018F"/>
    <w:rsid w:val="00A042BB"/>
    <w:rsid w:val="00A04361"/>
    <w:rsid w:val="00A04E8E"/>
    <w:rsid w:val="00A05357"/>
    <w:rsid w:val="00A055C1"/>
    <w:rsid w:val="00A062D3"/>
    <w:rsid w:val="00A102FA"/>
    <w:rsid w:val="00A10C24"/>
    <w:rsid w:val="00A10F78"/>
    <w:rsid w:val="00A126C0"/>
    <w:rsid w:val="00A13694"/>
    <w:rsid w:val="00A14BC8"/>
    <w:rsid w:val="00A150DE"/>
    <w:rsid w:val="00A15CD7"/>
    <w:rsid w:val="00A16575"/>
    <w:rsid w:val="00A16B25"/>
    <w:rsid w:val="00A2200A"/>
    <w:rsid w:val="00A228E7"/>
    <w:rsid w:val="00A22965"/>
    <w:rsid w:val="00A25733"/>
    <w:rsid w:val="00A275AC"/>
    <w:rsid w:val="00A27614"/>
    <w:rsid w:val="00A27D64"/>
    <w:rsid w:val="00A27F3F"/>
    <w:rsid w:val="00A30FF0"/>
    <w:rsid w:val="00A3264D"/>
    <w:rsid w:val="00A33331"/>
    <w:rsid w:val="00A33EB6"/>
    <w:rsid w:val="00A34D27"/>
    <w:rsid w:val="00A35E3D"/>
    <w:rsid w:val="00A369F0"/>
    <w:rsid w:val="00A406F9"/>
    <w:rsid w:val="00A43204"/>
    <w:rsid w:val="00A439FF"/>
    <w:rsid w:val="00A447E5"/>
    <w:rsid w:val="00A45475"/>
    <w:rsid w:val="00A45E2B"/>
    <w:rsid w:val="00A47BBA"/>
    <w:rsid w:val="00A508E8"/>
    <w:rsid w:val="00A50919"/>
    <w:rsid w:val="00A51261"/>
    <w:rsid w:val="00A51626"/>
    <w:rsid w:val="00A5359D"/>
    <w:rsid w:val="00A53E48"/>
    <w:rsid w:val="00A53F0F"/>
    <w:rsid w:val="00A54B9B"/>
    <w:rsid w:val="00A556B5"/>
    <w:rsid w:val="00A55E3B"/>
    <w:rsid w:val="00A568CE"/>
    <w:rsid w:val="00A5712D"/>
    <w:rsid w:val="00A57D1B"/>
    <w:rsid w:val="00A57EBE"/>
    <w:rsid w:val="00A60007"/>
    <w:rsid w:val="00A6191F"/>
    <w:rsid w:val="00A647FC"/>
    <w:rsid w:val="00A65582"/>
    <w:rsid w:val="00A660D0"/>
    <w:rsid w:val="00A668CB"/>
    <w:rsid w:val="00A669C5"/>
    <w:rsid w:val="00A67392"/>
    <w:rsid w:val="00A67A5B"/>
    <w:rsid w:val="00A707A9"/>
    <w:rsid w:val="00A70F28"/>
    <w:rsid w:val="00A71D39"/>
    <w:rsid w:val="00A732B9"/>
    <w:rsid w:val="00A7690B"/>
    <w:rsid w:val="00A80395"/>
    <w:rsid w:val="00A82A5F"/>
    <w:rsid w:val="00A83056"/>
    <w:rsid w:val="00A83E8F"/>
    <w:rsid w:val="00A85C37"/>
    <w:rsid w:val="00A8744A"/>
    <w:rsid w:val="00A90A23"/>
    <w:rsid w:val="00A915E4"/>
    <w:rsid w:val="00A91CF7"/>
    <w:rsid w:val="00A9253F"/>
    <w:rsid w:val="00A94B83"/>
    <w:rsid w:val="00A96128"/>
    <w:rsid w:val="00AA0CDD"/>
    <w:rsid w:val="00AA2D74"/>
    <w:rsid w:val="00AA49CF"/>
    <w:rsid w:val="00AA5EF2"/>
    <w:rsid w:val="00AA650D"/>
    <w:rsid w:val="00AA74BB"/>
    <w:rsid w:val="00AA7775"/>
    <w:rsid w:val="00AB1227"/>
    <w:rsid w:val="00AB36F1"/>
    <w:rsid w:val="00AB4F87"/>
    <w:rsid w:val="00AB6CF0"/>
    <w:rsid w:val="00AB6F21"/>
    <w:rsid w:val="00AC04A6"/>
    <w:rsid w:val="00AC16EF"/>
    <w:rsid w:val="00AC29ED"/>
    <w:rsid w:val="00AC50E0"/>
    <w:rsid w:val="00AD059E"/>
    <w:rsid w:val="00AD0CA5"/>
    <w:rsid w:val="00AD198F"/>
    <w:rsid w:val="00AD23B2"/>
    <w:rsid w:val="00AD26A1"/>
    <w:rsid w:val="00AD5088"/>
    <w:rsid w:val="00AE35DA"/>
    <w:rsid w:val="00AE3CFB"/>
    <w:rsid w:val="00AE3E76"/>
    <w:rsid w:val="00AE4CD9"/>
    <w:rsid w:val="00AE7470"/>
    <w:rsid w:val="00AF03A1"/>
    <w:rsid w:val="00AF0823"/>
    <w:rsid w:val="00AF166F"/>
    <w:rsid w:val="00AF1DDA"/>
    <w:rsid w:val="00AF21FC"/>
    <w:rsid w:val="00AF42A2"/>
    <w:rsid w:val="00AF5C6D"/>
    <w:rsid w:val="00AF6850"/>
    <w:rsid w:val="00AF68E4"/>
    <w:rsid w:val="00B02C98"/>
    <w:rsid w:val="00B03A85"/>
    <w:rsid w:val="00B0567A"/>
    <w:rsid w:val="00B10ECD"/>
    <w:rsid w:val="00B12561"/>
    <w:rsid w:val="00B13C1B"/>
    <w:rsid w:val="00B1644B"/>
    <w:rsid w:val="00B20500"/>
    <w:rsid w:val="00B211C1"/>
    <w:rsid w:val="00B2293E"/>
    <w:rsid w:val="00B23FF7"/>
    <w:rsid w:val="00B24B4D"/>
    <w:rsid w:val="00B25146"/>
    <w:rsid w:val="00B2657A"/>
    <w:rsid w:val="00B27D0F"/>
    <w:rsid w:val="00B3047F"/>
    <w:rsid w:val="00B333CA"/>
    <w:rsid w:val="00B3350E"/>
    <w:rsid w:val="00B33E60"/>
    <w:rsid w:val="00B34A1A"/>
    <w:rsid w:val="00B40713"/>
    <w:rsid w:val="00B40ADB"/>
    <w:rsid w:val="00B4104D"/>
    <w:rsid w:val="00B41B4C"/>
    <w:rsid w:val="00B42685"/>
    <w:rsid w:val="00B47A5B"/>
    <w:rsid w:val="00B50DDD"/>
    <w:rsid w:val="00B515E2"/>
    <w:rsid w:val="00B51BCC"/>
    <w:rsid w:val="00B54293"/>
    <w:rsid w:val="00B542F7"/>
    <w:rsid w:val="00B57203"/>
    <w:rsid w:val="00B57D37"/>
    <w:rsid w:val="00B6363F"/>
    <w:rsid w:val="00B63846"/>
    <w:rsid w:val="00B63C5C"/>
    <w:rsid w:val="00B706DF"/>
    <w:rsid w:val="00B7200D"/>
    <w:rsid w:val="00B73A96"/>
    <w:rsid w:val="00B74E7C"/>
    <w:rsid w:val="00B7646A"/>
    <w:rsid w:val="00B773AA"/>
    <w:rsid w:val="00B77BC3"/>
    <w:rsid w:val="00B82B43"/>
    <w:rsid w:val="00B82FCC"/>
    <w:rsid w:val="00B83E8B"/>
    <w:rsid w:val="00B84123"/>
    <w:rsid w:val="00B859F6"/>
    <w:rsid w:val="00B865E6"/>
    <w:rsid w:val="00B867E3"/>
    <w:rsid w:val="00B86A54"/>
    <w:rsid w:val="00B87F8F"/>
    <w:rsid w:val="00B90A0E"/>
    <w:rsid w:val="00B90A2C"/>
    <w:rsid w:val="00B91D33"/>
    <w:rsid w:val="00B952DE"/>
    <w:rsid w:val="00B95499"/>
    <w:rsid w:val="00B95701"/>
    <w:rsid w:val="00B96184"/>
    <w:rsid w:val="00BA1D3C"/>
    <w:rsid w:val="00BA2B32"/>
    <w:rsid w:val="00BA3D74"/>
    <w:rsid w:val="00BA4900"/>
    <w:rsid w:val="00BA4BC0"/>
    <w:rsid w:val="00BA54AD"/>
    <w:rsid w:val="00BA5E26"/>
    <w:rsid w:val="00BA6A3A"/>
    <w:rsid w:val="00BA7D3B"/>
    <w:rsid w:val="00BB012D"/>
    <w:rsid w:val="00BB07F2"/>
    <w:rsid w:val="00BB13C5"/>
    <w:rsid w:val="00BB1AE5"/>
    <w:rsid w:val="00BB2457"/>
    <w:rsid w:val="00BB3E0B"/>
    <w:rsid w:val="00BB7336"/>
    <w:rsid w:val="00BB7EA8"/>
    <w:rsid w:val="00BC0DE6"/>
    <w:rsid w:val="00BC261D"/>
    <w:rsid w:val="00BC3A28"/>
    <w:rsid w:val="00BC3C75"/>
    <w:rsid w:val="00BC3E18"/>
    <w:rsid w:val="00BC66D3"/>
    <w:rsid w:val="00BC6822"/>
    <w:rsid w:val="00BC6EE9"/>
    <w:rsid w:val="00BC7F0F"/>
    <w:rsid w:val="00BD3D67"/>
    <w:rsid w:val="00BD4168"/>
    <w:rsid w:val="00BD4F75"/>
    <w:rsid w:val="00BD566B"/>
    <w:rsid w:val="00BD5A8F"/>
    <w:rsid w:val="00BE13D5"/>
    <w:rsid w:val="00BE1D1B"/>
    <w:rsid w:val="00BE21D4"/>
    <w:rsid w:val="00BE4D9C"/>
    <w:rsid w:val="00BE6718"/>
    <w:rsid w:val="00BF0482"/>
    <w:rsid w:val="00BF222F"/>
    <w:rsid w:val="00BF6448"/>
    <w:rsid w:val="00BF72D3"/>
    <w:rsid w:val="00C02265"/>
    <w:rsid w:val="00C04DFC"/>
    <w:rsid w:val="00C0645D"/>
    <w:rsid w:val="00C067D5"/>
    <w:rsid w:val="00C06EA3"/>
    <w:rsid w:val="00C0775F"/>
    <w:rsid w:val="00C07A07"/>
    <w:rsid w:val="00C1308F"/>
    <w:rsid w:val="00C1315B"/>
    <w:rsid w:val="00C13FDB"/>
    <w:rsid w:val="00C146F2"/>
    <w:rsid w:val="00C15581"/>
    <w:rsid w:val="00C15951"/>
    <w:rsid w:val="00C15C4A"/>
    <w:rsid w:val="00C15E5E"/>
    <w:rsid w:val="00C17326"/>
    <w:rsid w:val="00C1748B"/>
    <w:rsid w:val="00C17A13"/>
    <w:rsid w:val="00C20E0E"/>
    <w:rsid w:val="00C20ED5"/>
    <w:rsid w:val="00C21A9E"/>
    <w:rsid w:val="00C22272"/>
    <w:rsid w:val="00C224B7"/>
    <w:rsid w:val="00C22754"/>
    <w:rsid w:val="00C231A6"/>
    <w:rsid w:val="00C242AD"/>
    <w:rsid w:val="00C248FE"/>
    <w:rsid w:val="00C26D89"/>
    <w:rsid w:val="00C274C7"/>
    <w:rsid w:val="00C30003"/>
    <w:rsid w:val="00C30F23"/>
    <w:rsid w:val="00C3173D"/>
    <w:rsid w:val="00C32FCC"/>
    <w:rsid w:val="00C33160"/>
    <w:rsid w:val="00C33534"/>
    <w:rsid w:val="00C34191"/>
    <w:rsid w:val="00C35FF8"/>
    <w:rsid w:val="00C3741D"/>
    <w:rsid w:val="00C375C8"/>
    <w:rsid w:val="00C37E78"/>
    <w:rsid w:val="00C408EF"/>
    <w:rsid w:val="00C441F3"/>
    <w:rsid w:val="00C45490"/>
    <w:rsid w:val="00C455AB"/>
    <w:rsid w:val="00C45F03"/>
    <w:rsid w:val="00C46CEE"/>
    <w:rsid w:val="00C515EB"/>
    <w:rsid w:val="00C5279F"/>
    <w:rsid w:val="00C52B8F"/>
    <w:rsid w:val="00C53267"/>
    <w:rsid w:val="00C53D0B"/>
    <w:rsid w:val="00C5532B"/>
    <w:rsid w:val="00C60385"/>
    <w:rsid w:val="00C611EE"/>
    <w:rsid w:val="00C61266"/>
    <w:rsid w:val="00C64BAB"/>
    <w:rsid w:val="00C6557B"/>
    <w:rsid w:val="00C66442"/>
    <w:rsid w:val="00C7039D"/>
    <w:rsid w:val="00C71C67"/>
    <w:rsid w:val="00C71FFE"/>
    <w:rsid w:val="00C72E5B"/>
    <w:rsid w:val="00C75782"/>
    <w:rsid w:val="00C76823"/>
    <w:rsid w:val="00C77802"/>
    <w:rsid w:val="00C77DD9"/>
    <w:rsid w:val="00C809D2"/>
    <w:rsid w:val="00C80E2E"/>
    <w:rsid w:val="00C813BB"/>
    <w:rsid w:val="00C82556"/>
    <w:rsid w:val="00C82F7E"/>
    <w:rsid w:val="00C8408F"/>
    <w:rsid w:val="00C849BE"/>
    <w:rsid w:val="00C85792"/>
    <w:rsid w:val="00C864FA"/>
    <w:rsid w:val="00C874F8"/>
    <w:rsid w:val="00C92B91"/>
    <w:rsid w:val="00C95EF8"/>
    <w:rsid w:val="00C95F28"/>
    <w:rsid w:val="00C96755"/>
    <w:rsid w:val="00CA0E1E"/>
    <w:rsid w:val="00CA298D"/>
    <w:rsid w:val="00CA4B66"/>
    <w:rsid w:val="00CB0DB6"/>
    <w:rsid w:val="00CB1CDC"/>
    <w:rsid w:val="00CB267D"/>
    <w:rsid w:val="00CB4CF7"/>
    <w:rsid w:val="00CB5B3C"/>
    <w:rsid w:val="00CB6596"/>
    <w:rsid w:val="00CB69DE"/>
    <w:rsid w:val="00CC09D3"/>
    <w:rsid w:val="00CC375D"/>
    <w:rsid w:val="00CC3D18"/>
    <w:rsid w:val="00CC5F4E"/>
    <w:rsid w:val="00CC66EF"/>
    <w:rsid w:val="00CC6FE3"/>
    <w:rsid w:val="00CC7FFD"/>
    <w:rsid w:val="00CD07F2"/>
    <w:rsid w:val="00CD14DD"/>
    <w:rsid w:val="00CD263C"/>
    <w:rsid w:val="00CD2C5B"/>
    <w:rsid w:val="00CD35E8"/>
    <w:rsid w:val="00CD669F"/>
    <w:rsid w:val="00CE1073"/>
    <w:rsid w:val="00CE24F0"/>
    <w:rsid w:val="00CE3F23"/>
    <w:rsid w:val="00CE77AF"/>
    <w:rsid w:val="00CE791F"/>
    <w:rsid w:val="00CF1273"/>
    <w:rsid w:val="00CF280C"/>
    <w:rsid w:val="00CF4A20"/>
    <w:rsid w:val="00CF5233"/>
    <w:rsid w:val="00CF5847"/>
    <w:rsid w:val="00CF6009"/>
    <w:rsid w:val="00D00417"/>
    <w:rsid w:val="00D02B6A"/>
    <w:rsid w:val="00D03D3D"/>
    <w:rsid w:val="00D04BF1"/>
    <w:rsid w:val="00D104A2"/>
    <w:rsid w:val="00D10721"/>
    <w:rsid w:val="00D122E5"/>
    <w:rsid w:val="00D1270F"/>
    <w:rsid w:val="00D12CE1"/>
    <w:rsid w:val="00D1319B"/>
    <w:rsid w:val="00D13C78"/>
    <w:rsid w:val="00D14C15"/>
    <w:rsid w:val="00D15CAC"/>
    <w:rsid w:val="00D160B0"/>
    <w:rsid w:val="00D170A2"/>
    <w:rsid w:val="00D177A2"/>
    <w:rsid w:val="00D17871"/>
    <w:rsid w:val="00D17BAA"/>
    <w:rsid w:val="00D20EFD"/>
    <w:rsid w:val="00D215E5"/>
    <w:rsid w:val="00D21949"/>
    <w:rsid w:val="00D21AC4"/>
    <w:rsid w:val="00D22CB5"/>
    <w:rsid w:val="00D23BCE"/>
    <w:rsid w:val="00D23DDD"/>
    <w:rsid w:val="00D245F8"/>
    <w:rsid w:val="00D24A62"/>
    <w:rsid w:val="00D26188"/>
    <w:rsid w:val="00D26A70"/>
    <w:rsid w:val="00D26DFC"/>
    <w:rsid w:val="00D271EC"/>
    <w:rsid w:val="00D27D0E"/>
    <w:rsid w:val="00D30FE1"/>
    <w:rsid w:val="00D323FA"/>
    <w:rsid w:val="00D32489"/>
    <w:rsid w:val="00D35A4B"/>
    <w:rsid w:val="00D35CA8"/>
    <w:rsid w:val="00D360A9"/>
    <w:rsid w:val="00D370D6"/>
    <w:rsid w:val="00D4151E"/>
    <w:rsid w:val="00D43349"/>
    <w:rsid w:val="00D4359F"/>
    <w:rsid w:val="00D43765"/>
    <w:rsid w:val="00D47671"/>
    <w:rsid w:val="00D52909"/>
    <w:rsid w:val="00D53AA3"/>
    <w:rsid w:val="00D575C5"/>
    <w:rsid w:val="00D62111"/>
    <w:rsid w:val="00D63EC3"/>
    <w:rsid w:val="00D65109"/>
    <w:rsid w:val="00D6557C"/>
    <w:rsid w:val="00D65D05"/>
    <w:rsid w:val="00D66892"/>
    <w:rsid w:val="00D6706C"/>
    <w:rsid w:val="00D715BF"/>
    <w:rsid w:val="00D71CC5"/>
    <w:rsid w:val="00D71E58"/>
    <w:rsid w:val="00D729CC"/>
    <w:rsid w:val="00D732AC"/>
    <w:rsid w:val="00D735EF"/>
    <w:rsid w:val="00D73EC2"/>
    <w:rsid w:val="00D74359"/>
    <w:rsid w:val="00D743F3"/>
    <w:rsid w:val="00D75749"/>
    <w:rsid w:val="00D76969"/>
    <w:rsid w:val="00D77951"/>
    <w:rsid w:val="00D77A82"/>
    <w:rsid w:val="00D813D1"/>
    <w:rsid w:val="00D9049D"/>
    <w:rsid w:val="00D90EA2"/>
    <w:rsid w:val="00D9135A"/>
    <w:rsid w:val="00D93203"/>
    <w:rsid w:val="00D94417"/>
    <w:rsid w:val="00D94D0D"/>
    <w:rsid w:val="00D9502E"/>
    <w:rsid w:val="00D96A73"/>
    <w:rsid w:val="00DA0040"/>
    <w:rsid w:val="00DA2B4D"/>
    <w:rsid w:val="00DA3F70"/>
    <w:rsid w:val="00DA4CE9"/>
    <w:rsid w:val="00DA5AA7"/>
    <w:rsid w:val="00DA5BB9"/>
    <w:rsid w:val="00DA5F1C"/>
    <w:rsid w:val="00DB06B7"/>
    <w:rsid w:val="00DB242D"/>
    <w:rsid w:val="00DB3374"/>
    <w:rsid w:val="00DB4A04"/>
    <w:rsid w:val="00DB5489"/>
    <w:rsid w:val="00DB670A"/>
    <w:rsid w:val="00DB6A69"/>
    <w:rsid w:val="00DC11A9"/>
    <w:rsid w:val="00DC132C"/>
    <w:rsid w:val="00DC2522"/>
    <w:rsid w:val="00DC4C4A"/>
    <w:rsid w:val="00DC533D"/>
    <w:rsid w:val="00DC5358"/>
    <w:rsid w:val="00DC57C2"/>
    <w:rsid w:val="00DC5D14"/>
    <w:rsid w:val="00DC5E53"/>
    <w:rsid w:val="00DC78E7"/>
    <w:rsid w:val="00DC7C74"/>
    <w:rsid w:val="00DD2506"/>
    <w:rsid w:val="00DD47C7"/>
    <w:rsid w:val="00DD7A01"/>
    <w:rsid w:val="00DE190A"/>
    <w:rsid w:val="00DE5484"/>
    <w:rsid w:val="00DF3F2A"/>
    <w:rsid w:val="00DF4A98"/>
    <w:rsid w:val="00DF5CAE"/>
    <w:rsid w:val="00E01A65"/>
    <w:rsid w:val="00E02CE0"/>
    <w:rsid w:val="00E034C4"/>
    <w:rsid w:val="00E0392E"/>
    <w:rsid w:val="00E04F85"/>
    <w:rsid w:val="00E05073"/>
    <w:rsid w:val="00E0594E"/>
    <w:rsid w:val="00E066B6"/>
    <w:rsid w:val="00E07B3A"/>
    <w:rsid w:val="00E10006"/>
    <w:rsid w:val="00E10607"/>
    <w:rsid w:val="00E10970"/>
    <w:rsid w:val="00E1265B"/>
    <w:rsid w:val="00E14191"/>
    <w:rsid w:val="00E14A33"/>
    <w:rsid w:val="00E203B8"/>
    <w:rsid w:val="00E2046D"/>
    <w:rsid w:val="00E2048B"/>
    <w:rsid w:val="00E20791"/>
    <w:rsid w:val="00E20F29"/>
    <w:rsid w:val="00E210D6"/>
    <w:rsid w:val="00E21E08"/>
    <w:rsid w:val="00E24C61"/>
    <w:rsid w:val="00E2784B"/>
    <w:rsid w:val="00E27A9B"/>
    <w:rsid w:val="00E30770"/>
    <w:rsid w:val="00E308D6"/>
    <w:rsid w:val="00E30D52"/>
    <w:rsid w:val="00E30F1A"/>
    <w:rsid w:val="00E315A6"/>
    <w:rsid w:val="00E31AC1"/>
    <w:rsid w:val="00E3285C"/>
    <w:rsid w:val="00E332EF"/>
    <w:rsid w:val="00E34877"/>
    <w:rsid w:val="00E350AC"/>
    <w:rsid w:val="00E350BA"/>
    <w:rsid w:val="00E43BE2"/>
    <w:rsid w:val="00E44233"/>
    <w:rsid w:val="00E446D9"/>
    <w:rsid w:val="00E44E24"/>
    <w:rsid w:val="00E44F90"/>
    <w:rsid w:val="00E455FD"/>
    <w:rsid w:val="00E505D6"/>
    <w:rsid w:val="00E508A4"/>
    <w:rsid w:val="00E50A87"/>
    <w:rsid w:val="00E52ADF"/>
    <w:rsid w:val="00E52DCB"/>
    <w:rsid w:val="00E540D0"/>
    <w:rsid w:val="00E54B60"/>
    <w:rsid w:val="00E56E90"/>
    <w:rsid w:val="00E60D51"/>
    <w:rsid w:val="00E62181"/>
    <w:rsid w:val="00E62F9E"/>
    <w:rsid w:val="00E63186"/>
    <w:rsid w:val="00E635FF"/>
    <w:rsid w:val="00E641E7"/>
    <w:rsid w:val="00E651C2"/>
    <w:rsid w:val="00E735F4"/>
    <w:rsid w:val="00E73A11"/>
    <w:rsid w:val="00E75321"/>
    <w:rsid w:val="00E763E7"/>
    <w:rsid w:val="00E76B4C"/>
    <w:rsid w:val="00E77440"/>
    <w:rsid w:val="00E826B5"/>
    <w:rsid w:val="00E8494A"/>
    <w:rsid w:val="00E86988"/>
    <w:rsid w:val="00E8734C"/>
    <w:rsid w:val="00E910AA"/>
    <w:rsid w:val="00E91D8C"/>
    <w:rsid w:val="00E94C42"/>
    <w:rsid w:val="00E95305"/>
    <w:rsid w:val="00E95B5B"/>
    <w:rsid w:val="00E9688C"/>
    <w:rsid w:val="00E96AB4"/>
    <w:rsid w:val="00E97B49"/>
    <w:rsid w:val="00E97C58"/>
    <w:rsid w:val="00EA0B49"/>
    <w:rsid w:val="00EA10AC"/>
    <w:rsid w:val="00EA114E"/>
    <w:rsid w:val="00EA2D03"/>
    <w:rsid w:val="00EA3BAC"/>
    <w:rsid w:val="00EA4025"/>
    <w:rsid w:val="00EA4EEA"/>
    <w:rsid w:val="00EA5853"/>
    <w:rsid w:val="00EA7327"/>
    <w:rsid w:val="00EB203C"/>
    <w:rsid w:val="00EB21E3"/>
    <w:rsid w:val="00EB2D0F"/>
    <w:rsid w:val="00EB3E72"/>
    <w:rsid w:val="00EB4742"/>
    <w:rsid w:val="00EB4980"/>
    <w:rsid w:val="00EB49FC"/>
    <w:rsid w:val="00EB6788"/>
    <w:rsid w:val="00EB6B00"/>
    <w:rsid w:val="00EB7837"/>
    <w:rsid w:val="00EB78A1"/>
    <w:rsid w:val="00EC0888"/>
    <w:rsid w:val="00EC5C45"/>
    <w:rsid w:val="00EC662F"/>
    <w:rsid w:val="00EC6816"/>
    <w:rsid w:val="00EC69C2"/>
    <w:rsid w:val="00EC6ECC"/>
    <w:rsid w:val="00ED09B1"/>
    <w:rsid w:val="00ED1AF5"/>
    <w:rsid w:val="00ED23A3"/>
    <w:rsid w:val="00ED2FA1"/>
    <w:rsid w:val="00ED3747"/>
    <w:rsid w:val="00ED45AD"/>
    <w:rsid w:val="00ED7114"/>
    <w:rsid w:val="00ED7928"/>
    <w:rsid w:val="00EE000D"/>
    <w:rsid w:val="00EE1065"/>
    <w:rsid w:val="00EE2308"/>
    <w:rsid w:val="00EE2A5E"/>
    <w:rsid w:val="00EE5317"/>
    <w:rsid w:val="00EE54C4"/>
    <w:rsid w:val="00EE76F8"/>
    <w:rsid w:val="00EF1368"/>
    <w:rsid w:val="00EF1CF6"/>
    <w:rsid w:val="00EF236C"/>
    <w:rsid w:val="00EF330C"/>
    <w:rsid w:val="00EF4568"/>
    <w:rsid w:val="00EF4583"/>
    <w:rsid w:val="00EF4FDC"/>
    <w:rsid w:val="00EF6584"/>
    <w:rsid w:val="00F00746"/>
    <w:rsid w:val="00F03199"/>
    <w:rsid w:val="00F03C72"/>
    <w:rsid w:val="00F069F8"/>
    <w:rsid w:val="00F06E3C"/>
    <w:rsid w:val="00F06F1D"/>
    <w:rsid w:val="00F10B18"/>
    <w:rsid w:val="00F11977"/>
    <w:rsid w:val="00F1487D"/>
    <w:rsid w:val="00F166A2"/>
    <w:rsid w:val="00F166CA"/>
    <w:rsid w:val="00F16A6A"/>
    <w:rsid w:val="00F16B97"/>
    <w:rsid w:val="00F1740A"/>
    <w:rsid w:val="00F2144C"/>
    <w:rsid w:val="00F21D66"/>
    <w:rsid w:val="00F22205"/>
    <w:rsid w:val="00F22AC7"/>
    <w:rsid w:val="00F23009"/>
    <w:rsid w:val="00F23CF4"/>
    <w:rsid w:val="00F23EC5"/>
    <w:rsid w:val="00F2690E"/>
    <w:rsid w:val="00F2723F"/>
    <w:rsid w:val="00F33B59"/>
    <w:rsid w:val="00F3563D"/>
    <w:rsid w:val="00F36955"/>
    <w:rsid w:val="00F37DAD"/>
    <w:rsid w:val="00F41005"/>
    <w:rsid w:val="00F42173"/>
    <w:rsid w:val="00F42E79"/>
    <w:rsid w:val="00F434DF"/>
    <w:rsid w:val="00F43928"/>
    <w:rsid w:val="00F467EF"/>
    <w:rsid w:val="00F47D5B"/>
    <w:rsid w:val="00F50121"/>
    <w:rsid w:val="00F50C84"/>
    <w:rsid w:val="00F51E31"/>
    <w:rsid w:val="00F526DB"/>
    <w:rsid w:val="00F53A8B"/>
    <w:rsid w:val="00F53FEA"/>
    <w:rsid w:val="00F54882"/>
    <w:rsid w:val="00F54EE1"/>
    <w:rsid w:val="00F570C3"/>
    <w:rsid w:val="00F61B98"/>
    <w:rsid w:val="00F62260"/>
    <w:rsid w:val="00F622B3"/>
    <w:rsid w:val="00F62713"/>
    <w:rsid w:val="00F63741"/>
    <w:rsid w:val="00F64B0A"/>
    <w:rsid w:val="00F66E07"/>
    <w:rsid w:val="00F66F80"/>
    <w:rsid w:val="00F6763B"/>
    <w:rsid w:val="00F700C0"/>
    <w:rsid w:val="00F70DEE"/>
    <w:rsid w:val="00F712B5"/>
    <w:rsid w:val="00F7259B"/>
    <w:rsid w:val="00F73D9E"/>
    <w:rsid w:val="00F73E20"/>
    <w:rsid w:val="00F740B8"/>
    <w:rsid w:val="00F7624C"/>
    <w:rsid w:val="00F77459"/>
    <w:rsid w:val="00F77BBF"/>
    <w:rsid w:val="00F80EC2"/>
    <w:rsid w:val="00F813D9"/>
    <w:rsid w:val="00F83EC7"/>
    <w:rsid w:val="00F842D0"/>
    <w:rsid w:val="00F843F2"/>
    <w:rsid w:val="00F86A55"/>
    <w:rsid w:val="00F86B0E"/>
    <w:rsid w:val="00F9066F"/>
    <w:rsid w:val="00F90BA5"/>
    <w:rsid w:val="00F90D89"/>
    <w:rsid w:val="00F91849"/>
    <w:rsid w:val="00F92369"/>
    <w:rsid w:val="00F93370"/>
    <w:rsid w:val="00F94D99"/>
    <w:rsid w:val="00F95D8A"/>
    <w:rsid w:val="00F97475"/>
    <w:rsid w:val="00F975A0"/>
    <w:rsid w:val="00F97E9F"/>
    <w:rsid w:val="00F97EC4"/>
    <w:rsid w:val="00FA111F"/>
    <w:rsid w:val="00FA128A"/>
    <w:rsid w:val="00FA1C6D"/>
    <w:rsid w:val="00FA2328"/>
    <w:rsid w:val="00FA4604"/>
    <w:rsid w:val="00FA50C1"/>
    <w:rsid w:val="00FA6481"/>
    <w:rsid w:val="00FA6F3D"/>
    <w:rsid w:val="00FB2AF0"/>
    <w:rsid w:val="00FB39EC"/>
    <w:rsid w:val="00FB4624"/>
    <w:rsid w:val="00FB642B"/>
    <w:rsid w:val="00FB6A30"/>
    <w:rsid w:val="00FB7502"/>
    <w:rsid w:val="00FC05ED"/>
    <w:rsid w:val="00FC0B15"/>
    <w:rsid w:val="00FC1F4E"/>
    <w:rsid w:val="00FC29C5"/>
    <w:rsid w:val="00FC2F8A"/>
    <w:rsid w:val="00FC3BA0"/>
    <w:rsid w:val="00FC6196"/>
    <w:rsid w:val="00FC6920"/>
    <w:rsid w:val="00FC76C8"/>
    <w:rsid w:val="00FD1256"/>
    <w:rsid w:val="00FD2595"/>
    <w:rsid w:val="00FD32DC"/>
    <w:rsid w:val="00FD4725"/>
    <w:rsid w:val="00FD4F7B"/>
    <w:rsid w:val="00FD4FFD"/>
    <w:rsid w:val="00FD50F0"/>
    <w:rsid w:val="00FD5737"/>
    <w:rsid w:val="00FD66ED"/>
    <w:rsid w:val="00FD69F1"/>
    <w:rsid w:val="00FE02C6"/>
    <w:rsid w:val="00FE0753"/>
    <w:rsid w:val="00FE31DF"/>
    <w:rsid w:val="00FE5400"/>
    <w:rsid w:val="00FE7A1C"/>
    <w:rsid w:val="00FE7AAC"/>
    <w:rsid w:val="00FF0B3A"/>
    <w:rsid w:val="00FF0D9C"/>
    <w:rsid w:val="00FF188D"/>
    <w:rsid w:val="00FF3BC5"/>
    <w:rsid w:val="00FF3FCA"/>
    <w:rsid w:val="00FF5182"/>
    <w:rsid w:val="00FF657F"/>
    <w:rsid w:val="00FF6C3A"/>
    <w:rsid w:val="11B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EF090"/>
  <w15:docId w15:val="{19B002E8-09C7-41AC-98F6-C34B13E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3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1B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D0F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2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0F"/>
  </w:style>
  <w:style w:type="paragraph" w:styleId="Footer">
    <w:name w:val="footer"/>
    <w:basedOn w:val="Normal"/>
    <w:link w:val="FooterChar"/>
    <w:uiPriority w:val="99"/>
    <w:unhideWhenUsed/>
    <w:rsid w:val="00B2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0F"/>
  </w:style>
  <w:style w:type="paragraph" w:styleId="BalloonText">
    <w:name w:val="Balloon Text"/>
    <w:basedOn w:val="Normal"/>
    <w:link w:val="BalloonTextChar"/>
    <w:uiPriority w:val="99"/>
    <w:semiHidden/>
    <w:unhideWhenUsed/>
    <w:rsid w:val="00B27D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7D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050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C3B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62A"/>
    <w:pPr>
      <w:spacing w:after="160" w:line="259" w:lineRule="auto"/>
      <w:ind w:left="720"/>
      <w:contextualSpacing/>
    </w:pPr>
  </w:style>
  <w:style w:type="character" w:styleId="Strong">
    <w:name w:val="Strong"/>
    <w:uiPriority w:val="22"/>
    <w:qFormat/>
    <w:rsid w:val="00390509"/>
    <w:rPr>
      <w:b/>
      <w:bCs/>
    </w:rPr>
  </w:style>
  <w:style w:type="paragraph" w:styleId="NormalWeb">
    <w:name w:val="Normal (Web)"/>
    <w:basedOn w:val="Normal"/>
    <w:uiPriority w:val="99"/>
    <w:unhideWhenUsed/>
    <w:rsid w:val="0013761C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styleId="FollowedHyperlink">
    <w:name w:val="FollowedHyperlink"/>
    <w:uiPriority w:val="99"/>
    <w:semiHidden/>
    <w:unhideWhenUsed/>
    <w:rsid w:val="00DF4A98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F2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F2C"/>
    <w:rPr>
      <w:b/>
      <w:bCs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1D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11F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D3C3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B59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331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72FA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A1C6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B1E53"/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523D3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81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803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8AE"/>
    <w:rPr>
      <w:sz w:val="22"/>
      <w:szCs w:val="22"/>
      <w:lang w:val="en-GB" w:eastAsia="en-US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33534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9F67D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A556B5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AB6F21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6B52B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5A0FF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36BB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36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1352BC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421DF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03749A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5133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6D27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al"/>
    <w:rsid w:val="00EA4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3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8883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3885">
                      <w:blockQuote w:val="1"/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single" w:sz="12" w:space="5" w:color="205A24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21256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wiltshire.gov.uk/pr/s/planning-application/a0iQ300000D8VGt" TargetMode="External"/><Relationship Id="rId13" Type="http://schemas.openxmlformats.org/officeDocument/2006/relationships/hyperlink" Target="https://development.wiltshire.gov.uk/pr/s/planning-application/a0iQ300000CSdE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velopment.wiltshire.gov.uk/pr/s/planning-application/a0iQ300000C5par/pl2025004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velopment.wiltshire.gov.uk/pr/s/planning-application/a0iQ300000AK71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wiltshire.gov.uk/pr/s/planning-application/a0iQ300000DRdv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elopment.wiltshire.gov.uk/pr/s/planning-application/a0iQ3000009zcCr" TargetMode="External"/><Relationship Id="rId10" Type="http://schemas.openxmlformats.org/officeDocument/2006/relationships/hyperlink" Target="https://development.wiltshire.gov.uk/pr/s/planning-application/a0iQ300000DCfr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wiltshire.gov.uk/pr/s/planning-application/a0iQ300000DCvO1" TargetMode="External"/><Relationship Id="rId14" Type="http://schemas.openxmlformats.org/officeDocument/2006/relationships/hyperlink" Target="https://development.wiltshire.gov.uk/pr/s/planning-application/a0iQ300000CWtw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lavington.org.uk" TargetMode="External"/><Relationship Id="rId2" Type="http://schemas.openxmlformats.org/officeDocument/2006/relationships/hyperlink" Target="mailto:clerk@westlavington.org.uk" TargetMode="External"/><Relationship Id="rId1" Type="http://schemas.openxmlformats.org/officeDocument/2006/relationships/hyperlink" Target="mailto:pwest@westlavingt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e%20Elston\AppData\Local\Microsoft\Windows\INetCache\Content.Outlook\FL2L29K8\PC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C301-EB6A-4AD2-BEAA-CD4CE5B9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template with logo.dotx</Template>
  <TotalTime>3</TotalTime>
  <Pages>3</Pages>
  <Words>839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Herniman</dc:creator>
  <cp:lastModifiedBy>Peter West</cp:lastModifiedBy>
  <cp:revision>2</cp:revision>
  <cp:lastPrinted>2025-02-27T05:34:00Z</cp:lastPrinted>
  <dcterms:created xsi:type="dcterms:W3CDTF">2025-03-26T17:38:00Z</dcterms:created>
  <dcterms:modified xsi:type="dcterms:W3CDTF">2025-03-26T17:38:00Z</dcterms:modified>
</cp:coreProperties>
</file>